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0E5CB" w14:textId="77777777" w:rsidR="00F95710" w:rsidRDefault="00F95710">
      <w:pPr>
        <w:spacing w:after="120"/>
      </w:pPr>
      <w:r>
        <w:rPr>
          <w:rFonts w:hint="eastAsia"/>
        </w:rPr>
        <w:t>様式第</w:t>
      </w:r>
      <w:r>
        <w:t>38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3990"/>
        <w:gridCol w:w="840"/>
        <w:gridCol w:w="2205"/>
      </w:tblGrid>
      <w:tr w:rsidR="00F95710" w14:paraId="36C390AD" w14:textId="77777777" w:rsidTr="00315FE3">
        <w:tblPrEx>
          <w:tblCellMar>
            <w:top w:w="0" w:type="dxa"/>
            <w:bottom w:w="0" w:type="dxa"/>
          </w:tblCellMar>
        </w:tblPrEx>
        <w:trPr>
          <w:trHeight w:val="3223"/>
        </w:trPr>
        <w:tc>
          <w:tcPr>
            <w:tcW w:w="8505" w:type="dxa"/>
            <w:gridSpan w:val="5"/>
            <w:vAlign w:val="center"/>
          </w:tcPr>
          <w:p w14:paraId="685C9C59" w14:textId="77777777" w:rsidR="00F95710" w:rsidRDefault="00F95710">
            <w:r>
              <w:rPr>
                <w:rFonts w:hint="eastAsia"/>
              </w:rPr>
              <w:t xml:space="preserve">　第　　号</w:t>
            </w:r>
          </w:p>
          <w:p w14:paraId="43E6E8FC" w14:textId="77777777" w:rsidR="00F95710" w:rsidRDefault="00F95710"/>
          <w:p w14:paraId="0C84DF8C" w14:textId="77777777" w:rsidR="00F95710" w:rsidRDefault="00F95710">
            <w:pPr>
              <w:jc w:val="center"/>
            </w:pPr>
            <w:r>
              <w:rPr>
                <w:rFonts w:hint="eastAsia"/>
                <w:spacing w:val="30"/>
              </w:rPr>
              <w:t>納税管理人申告</w:t>
            </w:r>
            <w:r>
              <w:rPr>
                <w:rFonts w:hint="eastAsia"/>
              </w:rPr>
              <w:t>書</w:t>
            </w:r>
            <w:r>
              <w:t>(</w:t>
            </w:r>
            <w:r>
              <w:rPr>
                <w:rFonts w:hint="eastAsia"/>
              </w:rPr>
              <w:t xml:space="preserve">　　　税</w:t>
            </w:r>
            <w:r>
              <w:t>)</w:t>
            </w:r>
          </w:p>
          <w:p w14:paraId="6080A2B9" w14:textId="77777777" w:rsidR="00F95710" w:rsidRDefault="00F95710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41EF7B22" w14:textId="77777777" w:rsidR="00F95710" w:rsidRDefault="00F95710"/>
          <w:p w14:paraId="1B539EB8" w14:textId="77777777" w:rsidR="00F95710" w:rsidRDefault="00F95710">
            <w:r>
              <w:rPr>
                <w:rFonts w:hint="eastAsia"/>
              </w:rPr>
              <w:t xml:space="preserve">　宇土市長</w:t>
            </w:r>
          </w:p>
          <w:p w14:paraId="71FCCABD" w14:textId="77777777" w:rsidR="00F95710" w:rsidRDefault="00F95710">
            <w:r>
              <w:rPr>
                <w:rFonts w:hint="eastAsia"/>
              </w:rPr>
              <w:t xml:space="preserve">　　　　　　　　　　　様</w:t>
            </w:r>
          </w:p>
          <w:p w14:paraId="09FAA2F5" w14:textId="77777777" w:rsidR="00F95710" w:rsidRDefault="00F95710">
            <w:pPr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  <w:p w14:paraId="6F4A52DD" w14:textId="77777777" w:rsidR="00F95710" w:rsidRDefault="00F95710">
            <w:pPr>
              <w:jc w:val="right"/>
            </w:pPr>
            <w:r>
              <w:t>(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  <w:r>
              <w:t>)</w:t>
            </w:r>
            <w:r>
              <w:rPr>
                <w:rFonts w:hint="eastAsia"/>
              </w:rPr>
              <w:t xml:space="preserve">　　　　　　　　</w:t>
            </w:r>
            <w:r w:rsidR="00435F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1159DB87" w14:textId="77777777" w:rsidR="00315FE3" w:rsidRPr="00315FE3" w:rsidRDefault="00315FE3">
            <w:pPr>
              <w:jc w:val="right"/>
            </w:pPr>
            <w:r w:rsidRPr="00315FE3">
              <w:rPr>
                <w:rFonts w:hint="eastAsia"/>
              </w:rPr>
              <w:t>個人番号又は法人番号</w:t>
            </w:r>
            <w:r>
              <w:rPr>
                <w:rFonts w:hint="eastAsia"/>
              </w:rPr>
              <w:t xml:space="preserve">　　　　</w:t>
            </w:r>
          </w:p>
          <w:p w14:paraId="3F478B9B" w14:textId="77777777" w:rsidR="00F95710" w:rsidRDefault="00F95710">
            <w:r>
              <w:rPr>
                <w:rFonts w:hint="eastAsia"/>
              </w:rPr>
              <w:t xml:space="preserve">　下記の者を　　　税の納税管理人として定めましたから申告します。</w:t>
            </w:r>
          </w:p>
        </w:tc>
      </w:tr>
      <w:tr w:rsidR="00F95710" w14:paraId="3337F78C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 w:val="restart"/>
            <w:textDirection w:val="tbRlV"/>
            <w:vAlign w:val="center"/>
          </w:tcPr>
          <w:p w14:paraId="07920EC0" w14:textId="77777777" w:rsidR="00F95710" w:rsidRDefault="00F95710">
            <w:pPr>
              <w:jc w:val="center"/>
            </w:pPr>
            <w:r>
              <w:rPr>
                <w:rFonts w:hint="eastAsia"/>
              </w:rPr>
              <w:t>納税管理人</w:t>
            </w:r>
          </w:p>
        </w:tc>
        <w:tc>
          <w:tcPr>
            <w:tcW w:w="1050" w:type="dxa"/>
            <w:vAlign w:val="center"/>
          </w:tcPr>
          <w:p w14:paraId="094C7D52" w14:textId="77777777" w:rsidR="00F95710" w:rsidRDefault="00F95710">
            <w:pPr>
              <w:jc w:val="distribute"/>
            </w:pPr>
            <w:r>
              <w:rPr>
                <w:rFonts w:hint="eastAsia"/>
              </w:rPr>
              <w:t>住</w:t>
            </w:r>
            <w:r>
              <w:t>(</w:t>
            </w:r>
            <w:r>
              <w:rPr>
                <w:rFonts w:hint="eastAsia"/>
              </w:rPr>
              <w:t>居</w:t>
            </w:r>
            <w:r>
              <w:t>)</w:t>
            </w:r>
            <w:r>
              <w:rPr>
                <w:rFonts w:hint="eastAsia"/>
              </w:rPr>
              <w:t>所</w:t>
            </w:r>
          </w:p>
        </w:tc>
        <w:tc>
          <w:tcPr>
            <w:tcW w:w="7035" w:type="dxa"/>
            <w:gridSpan w:val="3"/>
            <w:vAlign w:val="center"/>
          </w:tcPr>
          <w:p w14:paraId="567074A6" w14:textId="77777777" w:rsidR="00F95710" w:rsidRDefault="00F95710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F95710" w14:paraId="72793E38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/>
            <w:vAlign w:val="center"/>
          </w:tcPr>
          <w:p w14:paraId="05207747" w14:textId="77777777" w:rsidR="00F95710" w:rsidRDefault="00F95710"/>
        </w:tc>
        <w:tc>
          <w:tcPr>
            <w:tcW w:w="1050" w:type="dxa"/>
            <w:vAlign w:val="center"/>
          </w:tcPr>
          <w:p w14:paraId="498C81DC" w14:textId="77777777" w:rsidR="00F95710" w:rsidRDefault="00F9571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990" w:type="dxa"/>
            <w:vAlign w:val="center"/>
          </w:tcPr>
          <w:p w14:paraId="2E5EAF10" w14:textId="77777777" w:rsidR="00F95710" w:rsidRDefault="00F9571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16EC000" w14:textId="77777777" w:rsidR="00F95710" w:rsidRDefault="00F95710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2205" w:type="dxa"/>
            <w:vAlign w:val="center"/>
          </w:tcPr>
          <w:p w14:paraId="10C8628C" w14:textId="77777777" w:rsidR="00F95710" w:rsidRDefault="00F95710">
            <w:r>
              <w:rPr>
                <w:rFonts w:hint="eastAsia"/>
              </w:rPr>
              <w:t xml:space="preserve">　</w:t>
            </w:r>
          </w:p>
        </w:tc>
      </w:tr>
      <w:tr w:rsidR="00F95710" w14:paraId="644FDB28" w14:textId="77777777">
        <w:tblPrEx>
          <w:tblCellMar>
            <w:top w:w="0" w:type="dxa"/>
            <w:bottom w:w="0" w:type="dxa"/>
          </w:tblCellMar>
        </w:tblPrEx>
        <w:trPr>
          <w:trHeight w:val="6800"/>
        </w:trPr>
        <w:tc>
          <w:tcPr>
            <w:tcW w:w="8505" w:type="dxa"/>
            <w:gridSpan w:val="5"/>
          </w:tcPr>
          <w:p w14:paraId="3054D9E0" w14:textId="77777777" w:rsidR="00F95710" w:rsidRDefault="00F95710"/>
          <w:p w14:paraId="42373B6B" w14:textId="77777777" w:rsidR="00F95710" w:rsidRDefault="00F95710"/>
          <w:p w14:paraId="5BEF57EE" w14:textId="77777777" w:rsidR="00F95710" w:rsidRDefault="00F95710">
            <w:pPr>
              <w:jc w:val="center"/>
            </w:pPr>
            <w:r>
              <w:rPr>
                <w:rFonts w:hint="eastAsia"/>
                <w:spacing w:val="525"/>
              </w:rPr>
              <w:t>承認</w:t>
            </w:r>
            <w:r>
              <w:rPr>
                <w:rFonts w:hint="eastAsia"/>
              </w:rPr>
              <w:t>書</w:t>
            </w:r>
          </w:p>
          <w:p w14:paraId="080D1A0F" w14:textId="77777777" w:rsidR="00F95710" w:rsidRDefault="00F95710"/>
          <w:p w14:paraId="79AD67B2" w14:textId="77777777" w:rsidR="00F95710" w:rsidRDefault="00F95710"/>
          <w:p w14:paraId="0C7004FD" w14:textId="77777777" w:rsidR="00F95710" w:rsidRDefault="00F95710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407C11FC" w14:textId="77777777" w:rsidR="00F95710" w:rsidRDefault="00F95710"/>
          <w:p w14:paraId="72CAD399" w14:textId="77777777" w:rsidR="00F95710" w:rsidRDefault="00F95710"/>
          <w:p w14:paraId="6A2499BA" w14:textId="77777777" w:rsidR="00F95710" w:rsidRDefault="00F95710"/>
          <w:p w14:paraId="192A6C3C" w14:textId="77777777" w:rsidR="00F95710" w:rsidRDefault="00F95710">
            <w:r>
              <w:rPr>
                <w:rFonts w:hint="eastAsia"/>
              </w:rPr>
              <w:t xml:space="preserve">　宇土市長</w:t>
            </w:r>
          </w:p>
          <w:p w14:paraId="0B86F059" w14:textId="77777777" w:rsidR="00F95710" w:rsidRDefault="00F95710"/>
          <w:p w14:paraId="52BF42CC" w14:textId="77777777" w:rsidR="00F95710" w:rsidRDefault="00F95710"/>
          <w:p w14:paraId="0E727C5B" w14:textId="77777777" w:rsidR="00F95710" w:rsidRDefault="00F95710">
            <w:r>
              <w:rPr>
                <w:rFonts w:hint="eastAsia"/>
              </w:rPr>
              <w:t xml:space="preserve">　　　　　　　　　　　様</w:t>
            </w:r>
          </w:p>
          <w:p w14:paraId="59196648" w14:textId="77777777" w:rsidR="00F95710" w:rsidRDefault="00F95710"/>
          <w:p w14:paraId="3E75ACFA" w14:textId="77777777" w:rsidR="00F95710" w:rsidRDefault="00F95710">
            <w:pPr>
              <w:jc w:val="right"/>
            </w:pPr>
            <w:r>
              <w:rPr>
                <w:rFonts w:hint="eastAsia"/>
              </w:rPr>
              <w:t xml:space="preserve">氏名　　　　　　　　</w:t>
            </w:r>
            <w:r w:rsidR="00435F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4379BDF9" w14:textId="77777777" w:rsidR="00F95710" w:rsidRDefault="00F95710"/>
          <w:p w14:paraId="3079DA6A" w14:textId="77777777" w:rsidR="00F95710" w:rsidRDefault="00F95710"/>
          <w:p w14:paraId="4DBCEFFF" w14:textId="77777777" w:rsidR="00F95710" w:rsidRDefault="00F95710">
            <w:r>
              <w:rPr>
                <w:rFonts w:hint="eastAsia"/>
              </w:rPr>
              <w:t xml:space="preserve">　納税者</w:t>
            </w:r>
            <w:r>
              <w:t>(</w:t>
            </w:r>
            <w:r>
              <w:rPr>
                <w:rFonts w:hint="eastAsia"/>
              </w:rPr>
              <w:t>特別徴収義務者</w:t>
            </w:r>
            <w:r>
              <w:t>)</w:t>
            </w:r>
            <w:r>
              <w:rPr>
                <w:rFonts w:hint="eastAsia"/>
              </w:rPr>
              <w:t xml:space="preserve">　　　の納税管理人を承認しました。</w:t>
            </w:r>
          </w:p>
        </w:tc>
      </w:tr>
    </w:tbl>
    <w:p w14:paraId="66977F58" w14:textId="77777777" w:rsidR="00F95710" w:rsidRDefault="00F95710"/>
    <w:sectPr w:rsidR="00F9571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481F2" w14:textId="77777777" w:rsidR="00171F86" w:rsidRDefault="00171F86" w:rsidP="003E7E00">
      <w:r>
        <w:separator/>
      </w:r>
    </w:p>
  </w:endnote>
  <w:endnote w:type="continuationSeparator" w:id="0">
    <w:p w14:paraId="17A12E7A" w14:textId="77777777" w:rsidR="00171F86" w:rsidRDefault="00171F86" w:rsidP="003E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B3679" w14:textId="77777777" w:rsidR="00171F86" w:rsidRDefault="00171F86" w:rsidP="003E7E00">
      <w:r>
        <w:separator/>
      </w:r>
    </w:p>
  </w:footnote>
  <w:footnote w:type="continuationSeparator" w:id="0">
    <w:p w14:paraId="18F42256" w14:textId="77777777" w:rsidR="00171F86" w:rsidRDefault="00171F86" w:rsidP="003E7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10"/>
    <w:rsid w:val="00081F4A"/>
    <w:rsid w:val="00171F86"/>
    <w:rsid w:val="00315FE3"/>
    <w:rsid w:val="003E7E00"/>
    <w:rsid w:val="00435F7D"/>
    <w:rsid w:val="005C34C8"/>
    <w:rsid w:val="006F51C4"/>
    <w:rsid w:val="009109FF"/>
    <w:rsid w:val="00B11B3E"/>
    <w:rsid w:val="00E0403A"/>
    <w:rsid w:val="00F67525"/>
    <w:rsid w:val="00F9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B6D16E"/>
  <w14:defaultImageDpi w14:val="0"/>
  <w15:docId w15:val="{4BB9391B-5D4E-4AD7-BDD2-0A287665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crosoft%20Office97\Template\&#12366;&#12423;&#12358;&#12379;&#12356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newRB－EF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寺本 愛海</dc:creator>
  <cp:keywords/>
  <dc:description/>
  <cp:lastModifiedBy>寺本 愛海</cp:lastModifiedBy>
  <cp:revision>2</cp:revision>
  <dcterms:created xsi:type="dcterms:W3CDTF">2025-11-06T04:24:00Z</dcterms:created>
  <dcterms:modified xsi:type="dcterms:W3CDTF">2025-11-06T04:24:00Z</dcterms:modified>
</cp:coreProperties>
</file>