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42" w:rsidRDefault="00241442" w:rsidP="004D174B">
      <w:bookmarkStart w:id="0" w:name="_GoBack"/>
      <w:bookmarkEnd w:id="0"/>
    </w:p>
    <w:p w:rsidR="007F3F1D" w:rsidRDefault="007F3F1D" w:rsidP="004D174B"/>
    <w:p w:rsidR="007F3F1D" w:rsidRDefault="007F3F1D" w:rsidP="004D174B"/>
    <w:p w:rsidR="007F3F1D" w:rsidRDefault="007F3F1D" w:rsidP="004D174B"/>
    <w:p w:rsidR="007F3F1D" w:rsidRDefault="007F3F1D" w:rsidP="004D174B"/>
    <w:p w:rsidR="007F3F1D" w:rsidRDefault="007F3F1D" w:rsidP="004D174B"/>
    <w:p w:rsidR="007F3F1D" w:rsidRDefault="007F3F1D" w:rsidP="004D174B"/>
    <w:p w:rsidR="007F3F1D" w:rsidRDefault="007F3F1D" w:rsidP="004D174B"/>
    <w:p w:rsidR="007F3F1D" w:rsidRDefault="007F3F1D" w:rsidP="004D174B"/>
    <w:p w:rsidR="007F3F1D" w:rsidRDefault="007F3F1D" w:rsidP="004D174B"/>
    <w:p w:rsidR="007F3F1D" w:rsidRDefault="007F3F1D" w:rsidP="004D174B"/>
    <w:p w:rsidR="007F3F1D" w:rsidRDefault="007F3F1D" w:rsidP="004D174B"/>
    <w:p w:rsidR="007F3F1D" w:rsidRDefault="007F3F1D" w:rsidP="004D174B"/>
    <w:p w:rsidR="007F3F1D" w:rsidRDefault="007F3F1D" w:rsidP="004D174B"/>
    <w:p w:rsidR="007F3F1D" w:rsidRDefault="007F3F1D" w:rsidP="004D174B"/>
    <w:p w:rsidR="007F3F1D" w:rsidRDefault="007F3F1D" w:rsidP="004D174B"/>
    <w:p w:rsidR="007F3F1D" w:rsidRDefault="007F3F1D" w:rsidP="004D174B"/>
    <w:p w:rsidR="007F3F1D" w:rsidRDefault="007F3F1D" w:rsidP="004D174B"/>
    <w:p w:rsidR="007F3F1D" w:rsidRDefault="007F3F1D" w:rsidP="004D174B"/>
    <w:p w:rsidR="007F3F1D" w:rsidRDefault="007F3F1D" w:rsidP="004D174B"/>
    <w:p w:rsidR="007F3F1D" w:rsidRPr="004D174B" w:rsidRDefault="007F3F1D" w:rsidP="004D174B">
      <w:pPr>
        <w:rPr>
          <w:rFonts w:hint="eastAsia"/>
        </w:rPr>
      </w:pPr>
    </w:p>
    <w:sectPr w:rsidR="007F3F1D" w:rsidRPr="004D174B" w:rsidSect="00031E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12"/>
      <w:pgMar w:top="1701" w:right="1701" w:bottom="1701" w:left="1701" w:header="1134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E78" w:rsidRDefault="00DC0E78">
      <w:r>
        <w:separator/>
      </w:r>
    </w:p>
  </w:endnote>
  <w:endnote w:type="continuationSeparator" w:id="0">
    <w:p w:rsidR="00DC0E78" w:rsidRDefault="00DC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F1D" w:rsidRDefault="007F3F1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F1D" w:rsidRDefault="007F3F1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F1D" w:rsidRDefault="007F3F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E78" w:rsidRDefault="00DC0E78">
      <w:r>
        <w:separator/>
      </w:r>
    </w:p>
  </w:footnote>
  <w:footnote w:type="continuationSeparator" w:id="0">
    <w:p w:rsidR="00DC0E78" w:rsidRDefault="00DC0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F1D" w:rsidRDefault="007F3F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AC" w:rsidRPr="00B30CC7" w:rsidRDefault="008600AC" w:rsidP="00125F82">
    <w:pPr>
      <w:pStyle w:val="a3"/>
      <w:jc w:val="left"/>
      <w:rPr>
        <w:rFonts w:ascii="ＭＳ ゴシック" w:eastAsia="ＭＳ ゴシック" w:hAnsi="ＭＳ ゴシック" w:hint="eastAsia"/>
        <w:u w:val="single"/>
      </w:rPr>
    </w:pPr>
    <w:r>
      <w:rPr>
        <w:rFonts w:ascii="ＭＳ ゴシック" w:eastAsia="ＭＳ ゴシック" w:hAnsi="ＭＳ ゴシック" w:hint="eastAsia"/>
        <w:sz w:val="22"/>
        <w:szCs w:val="22"/>
      </w:rPr>
      <w:t>テーマ「</w:t>
    </w:r>
    <w:r w:rsidR="00137C15" w:rsidRPr="00137C15">
      <w:rPr>
        <w:rFonts w:ascii="ＭＳ ゴシック" w:eastAsia="ＭＳ ゴシック" w:hAnsi="ＭＳ ゴシック" w:hint="eastAsia"/>
        <w:sz w:val="22"/>
        <w:szCs w:val="22"/>
      </w:rPr>
      <w:t>私の考えるこれからの地域福祉について</w:t>
    </w:r>
    <w:r w:rsidRPr="008B68A6">
      <w:rPr>
        <w:rFonts w:ascii="ＭＳ ゴシック" w:eastAsia="ＭＳ ゴシック" w:hAnsi="ＭＳ ゴシック" w:hint="eastAsia"/>
        <w:sz w:val="22"/>
        <w:szCs w:val="22"/>
      </w:rPr>
      <w:t>」</w:t>
    </w:r>
    <w:r>
      <w:rPr>
        <w:rFonts w:ascii="ＭＳ ゴシック" w:eastAsia="ＭＳ ゴシック" w:hAnsi="ＭＳ ゴシック" w:hint="eastAsia"/>
        <w:sz w:val="22"/>
        <w:szCs w:val="22"/>
      </w:rPr>
      <w:t xml:space="preserve">　　　　　　　　　　　　　　　　　　No.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44B63">
      <w:rPr>
        <w:rStyle w:val="a6"/>
        <w:noProof/>
      </w:rPr>
      <w:t>1</w:t>
    </w:r>
    <w:r>
      <w:rPr>
        <w:rStyle w:val="a6"/>
      </w:rPr>
      <w:fldChar w:fldCharType="end"/>
    </w:r>
    <w:r w:rsidR="00044B63" w:rsidRPr="008B68A6">
      <w:rPr>
        <w:rFonts w:ascii="ＭＳ ゴシック" w:eastAsia="ＭＳ ゴシック" w:hAnsi="ＭＳ ゴシック"/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9525" t="7620" r="9525" b="13335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21D0D0" id="Rectangle 423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" filled="f" strokecolor="green" strokeweight=".25pt"/>
          </w:pict>
        </mc:Fallback>
      </mc:AlternateContent>
    </w:r>
    <w:r w:rsidR="00044B63" w:rsidRPr="008B68A6">
      <w:rPr>
        <w:rFonts w:ascii="ＭＳ ゴシック" w:eastAsia="ＭＳ ゴシック" w:hAnsi="ＭＳ ゴシック"/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9525" t="9525" r="9525" b="5715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76A11B" id="Group 422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">
              <v:group id="Group 22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F1D" w:rsidRDefault="007F3F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 fill="f" fillcolor="white" strokecolor="green">
      <v:fill color="white" on="f"/>
      <v:stroke color="green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66"/>
    <w:rsid w:val="00031E66"/>
    <w:rsid w:val="00044B63"/>
    <w:rsid w:val="00125F82"/>
    <w:rsid w:val="00137C15"/>
    <w:rsid w:val="00193002"/>
    <w:rsid w:val="001D5B20"/>
    <w:rsid w:val="00216C39"/>
    <w:rsid w:val="00241442"/>
    <w:rsid w:val="00425CDD"/>
    <w:rsid w:val="00460C57"/>
    <w:rsid w:val="004D174B"/>
    <w:rsid w:val="005E2553"/>
    <w:rsid w:val="00626680"/>
    <w:rsid w:val="00653ADC"/>
    <w:rsid w:val="006F2763"/>
    <w:rsid w:val="007F3F1D"/>
    <w:rsid w:val="008600AC"/>
    <w:rsid w:val="008B68A6"/>
    <w:rsid w:val="008D2178"/>
    <w:rsid w:val="0099144B"/>
    <w:rsid w:val="009B6116"/>
    <w:rsid w:val="00A80EE7"/>
    <w:rsid w:val="00B30CC7"/>
    <w:rsid w:val="00BF202B"/>
    <w:rsid w:val="00C24055"/>
    <w:rsid w:val="00D951DD"/>
    <w:rsid w:val="00DC0E78"/>
    <w:rsid w:val="00E01FAB"/>
    <w:rsid w:val="00ED40E2"/>
    <w:rsid w:val="00ED4A91"/>
    <w:rsid w:val="00EF2EA4"/>
    <w:rsid w:val="00F3027A"/>
    <w:rsid w:val="00F7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green">
      <v:fill color="white" on="f"/>
      <v:stroke color="green" weight="1.5pt"/>
    </o:shapedefaults>
    <o:shapelayout v:ext="edit">
      <o:idmap v:ext="edit" data="1"/>
    </o:shapelayout>
  </w:shapeDefaults>
  <w:decimalSymbol w:val="."/>
  <w:listSeparator w:val=","/>
  <w15:chartTrackingRefBased/>
  <w15:docId w15:val="{200D230B-A5AE-43A0-8CCC-C4F96ACF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31E6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31E6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16C39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E01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恵 実里</dc:creator>
  <cp:keywords/>
  <cp:lastModifiedBy>恵 実里</cp:lastModifiedBy>
  <cp:revision>2</cp:revision>
  <cp:lastPrinted>2025-05-13T06:35:00Z</cp:lastPrinted>
  <dcterms:created xsi:type="dcterms:W3CDTF">2025-06-06T05:41:00Z</dcterms:created>
  <dcterms:modified xsi:type="dcterms:W3CDTF">2025-06-06T05:41:00Z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10.0.2107</vt:lpwstr>
  </property>
</Properties>
</file>