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D77DB2" w:rsidRDefault="0060564C" w:rsidP="00270C2B">
      <w:pPr>
        <w:widowControl/>
        <w:jc w:val="lef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様式４</w:t>
      </w:r>
    </w:p>
    <w:p w:rsidR="003F3501" w:rsidRPr="00D77DB2" w:rsidRDefault="004E19CC" w:rsidP="003F3501">
      <w:pPr>
        <w:ind w:leftChars="200" w:left="420" w:rightChars="100" w:right="210"/>
        <w:jc w:val="righ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令和</w:t>
      </w:r>
      <w:r w:rsidR="006548E8" w:rsidRPr="00D77DB2">
        <w:rPr>
          <w:rFonts w:asciiTheme="minorEastAsia" w:hAnsiTheme="minorEastAsia" w:hint="eastAsia"/>
          <w:sz w:val="22"/>
        </w:rPr>
        <w:t xml:space="preserve">　　</w:t>
      </w:r>
      <w:r w:rsidR="00CF0851" w:rsidRPr="00D77DB2">
        <w:rPr>
          <w:rFonts w:asciiTheme="minorEastAsia" w:hAnsiTheme="minorEastAsia" w:hint="eastAsia"/>
          <w:sz w:val="22"/>
        </w:rPr>
        <w:t>年</w:t>
      </w:r>
      <w:r w:rsidR="006548E8" w:rsidRPr="00D77DB2">
        <w:rPr>
          <w:rFonts w:asciiTheme="minorEastAsia" w:hAnsiTheme="minorEastAsia" w:hint="eastAsia"/>
          <w:sz w:val="22"/>
        </w:rPr>
        <w:t xml:space="preserve">　　月　　</w:t>
      </w:r>
      <w:r w:rsidR="003F3501" w:rsidRPr="00D77DB2">
        <w:rPr>
          <w:rFonts w:asciiTheme="minorEastAsia" w:hAnsiTheme="minorEastAsia" w:hint="eastAsia"/>
          <w:sz w:val="22"/>
        </w:rPr>
        <w:t>日</w:t>
      </w: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7B316D" w:rsidP="00290F4C">
      <w:pPr>
        <w:ind w:rightChars="-128" w:right="-269" w:firstLineChars="100" w:firstLine="220"/>
        <w:rPr>
          <w:rFonts w:asciiTheme="minorEastAsia" w:hAnsiTheme="minorEastAsia"/>
          <w:sz w:val="22"/>
        </w:rPr>
      </w:pPr>
      <w:r w:rsidRPr="00D77DB2">
        <w:rPr>
          <w:rFonts w:hint="eastAsia"/>
          <w:sz w:val="22"/>
        </w:rPr>
        <w:t>宇土市</w:t>
      </w:r>
      <w:r w:rsidR="00BE1349">
        <w:rPr>
          <w:rFonts w:hint="eastAsia"/>
          <w:sz w:val="22"/>
        </w:rPr>
        <w:t xml:space="preserve">長　</w:t>
      </w:r>
      <w:r w:rsidRPr="00D77DB2">
        <w:rPr>
          <w:rFonts w:asciiTheme="minorEastAsia" w:hAnsiTheme="minorEastAsia" w:hint="eastAsia"/>
          <w:sz w:val="22"/>
        </w:rPr>
        <w:t>元松　茂樹</w:t>
      </w:r>
      <w:r w:rsidR="00290F4C" w:rsidRPr="00D77DB2">
        <w:rPr>
          <w:rFonts w:hint="eastAsia"/>
          <w:sz w:val="22"/>
        </w:rPr>
        <w:t xml:space="preserve">　様</w:t>
      </w:r>
    </w:p>
    <w:p w:rsidR="00E1094A" w:rsidRPr="00D77DB2" w:rsidRDefault="00E1094A" w:rsidP="006548E8">
      <w:pPr>
        <w:ind w:leftChars="1800" w:left="3780"/>
        <w:rPr>
          <w:rFonts w:asciiTheme="minorEastAsia" w:hAnsiTheme="minorEastAsia"/>
          <w:kern w:val="0"/>
          <w:sz w:val="22"/>
        </w:rPr>
      </w:pPr>
    </w:p>
    <w:p w:rsidR="00CF0851" w:rsidRPr="00D77DB2" w:rsidRDefault="00CF0851" w:rsidP="006548E8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pacing w:val="110"/>
          <w:kern w:val="0"/>
          <w:sz w:val="22"/>
          <w:fitText w:val="1100" w:id="655518976"/>
        </w:rPr>
        <w:t>所在</w:t>
      </w:r>
      <w:r w:rsidRPr="00D77DB2">
        <w:rPr>
          <w:rFonts w:asciiTheme="minorEastAsia" w:hAnsiTheme="minorEastAsia" w:hint="eastAsia"/>
          <w:kern w:val="0"/>
          <w:sz w:val="22"/>
          <w:fitText w:val="1100" w:id="655518976"/>
        </w:rPr>
        <w:t>地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法人等名称：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07CD" wp14:editId="640730DE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7F" w:rsidRPr="00EE659F" w:rsidRDefault="00E0597F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07CD" id="Rectangle 5" o:spid="_x0000_s1026" style="position:absolute;left:0;text-align:left;margin-left:423pt;margin-top:2.9pt;width:27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E0597F" w:rsidRPr="00EE659F" w:rsidRDefault="00E0597F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D77DB2">
        <w:rPr>
          <w:rFonts w:asciiTheme="minorEastAsia" w:hAnsiTheme="minorEastAsia" w:hint="eastAsia"/>
          <w:spacing w:val="36"/>
          <w:kern w:val="0"/>
          <w:sz w:val="22"/>
          <w:fitText w:val="1100" w:id="655518977"/>
        </w:rPr>
        <w:t>代表者</w:t>
      </w:r>
      <w:r w:rsidRPr="00D77DB2">
        <w:rPr>
          <w:rFonts w:asciiTheme="minorEastAsia" w:hAnsiTheme="minorEastAsia" w:hint="eastAsia"/>
          <w:spacing w:val="2"/>
          <w:kern w:val="0"/>
          <w:sz w:val="22"/>
          <w:fitText w:val="1100" w:id="655518977"/>
        </w:rPr>
        <w:t>名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7E4F28" w:rsidRPr="00D77DB2" w:rsidRDefault="007E4F28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BC74C7" w:rsidP="00BC74C7">
      <w:pPr>
        <w:ind w:leftChars="200" w:left="420"/>
        <w:jc w:val="center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公募型プロポーザル企画提案書</w:t>
      </w:r>
    </w:p>
    <w:p w:rsidR="003F3501" w:rsidRPr="00D77DB2" w:rsidRDefault="00A83819" w:rsidP="00A83819">
      <w:pPr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</w:t>
      </w:r>
    </w:p>
    <w:p w:rsidR="00A83819" w:rsidRPr="00D77DB2" w:rsidRDefault="00A83819" w:rsidP="00A83819">
      <w:pPr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　　業務名：</w:t>
      </w:r>
      <w:r w:rsidR="009E5F97">
        <w:rPr>
          <w:rFonts w:hint="eastAsia"/>
          <w:kern w:val="0"/>
          <w:sz w:val="22"/>
        </w:rPr>
        <w:t>宇土市新庁舎</w:t>
      </w:r>
      <w:r w:rsidR="00F90C3F">
        <w:rPr>
          <w:rFonts w:hint="eastAsia"/>
          <w:kern w:val="0"/>
          <w:sz w:val="22"/>
        </w:rPr>
        <w:t>建設に伴う</w:t>
      </w:r>
      <w:bookmarkStart w:id="0" w:name="_GoBack"/>
      <w:bookmarkEnd w:id="0"/>
      <w:r w:rsidR="009E5F97">
        <w:rPr>
          <w:rFonts w:hint="eastAsia"/>
          <w:kern w:val="0"/>
          <w:sz w:val="22"/>
        </w:rPr>
        <w:t>ネットワーク構築事業設計等業務委託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A83819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標記の業務に係る企画提案書を提出します。</w:t>
      </w:r>
    </w:p>
    <w:p w:rsidR="00DC3F77" w:rsidRPr="00D77DB2" w:rsidRDefault="00DC3F77" w:rsidP="003F3501">
      <w:pPr>
        <w:ind w:leftChars="200" w:left="420"/>
        <w:rPr>
          <w:rFonts w:asciiTheme="minorEastAsia" w:hAnsiTheme="minorEastAsia"/>
          <w:sz w:val="22"/>
        </w:rPr>
      </w:pPr>
    </w:p>
    <w:p w:rsidR="003F3501" w:rsidRPr="00D77DB2" w:rsidRDefault="003F3501" w:rsidP="003F3501">
      <w:pPr>
        <w:rPr>
          <w:rFonts w:asciiTheme="minorEastAsia" w:hAnsiTheme="minorEastAsia"/>
          <w:sz w:val="22"/>
        </w:rPr>
      </w:pPr>
    </w:p>
    <w:p w:rsidR="00BA2005" w:rsidRPr="00D77DB2" w:rsidRDefault="00BA2005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pStyle w:val="a9"/>
              <w:ind w:rightChars="200" w:right="4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hAnsiTheme="minorEastAsia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635786496"/>
              </w:rPr>
              <w:t>担当部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635786497"/>
              </w:rPr>
              <w:t>担当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7"/>
              </w:rPr>
              <w:t>者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（役職・氏名）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305"/>
                <w:sz w:val="22"/>
                <w:szCs w:val="22"/>
                <w:fitText w:val="1050" w:id="635786498"/>
              </w:rPr>
              <w:t>電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5A78" w:rsidRPr="00D77DB2" w:rsidRDefault="004C5A78" w:rsidP="003F3501">
      <w:pPr>
        <w:rPr>
          <w:rFonts w:asciiTheme="minorEastAsia" w:hAnsiTheme="minorEastAsia"/>
          <w:sz w:val="22"/>
        </w:rPr>
      </w:pPr>
    </w:p>
    <w:sectPr w:rsidR="004C5A78" w:rsidRPr="00D77DB2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25593"/>
    <w:rsid w:val="00040410"/>
    <w:rsid w:val="0004408A"/>
    <w:rsid w:val="00063A02"/>
    <w:rsid w:val="000810AD"/>
    <w:rsid w:val="0008119B"/>
    <w:rsid w:val="000B367D"/>
    <w:rsid w:val="000C452E"/>
    <w:rsid w:val="000E1ED3"/>
    <w:rsid w:val="000E4A3F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2F4305"/>
    <w:rsid w:val="003034D9"/>
    <w:rsid w:val="0030655F"/>
    <w:rsid w:val="00320BDE"/>
    <w:rsid w:val="00331480"/>
    <w:rsid w:val="00344137"/>
    <w:rsid w:val="00366A66"/>
    <w:rsid w:val="00370685"/>
    <w:rsid w:val="00380493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19CC"/>
    <w:rsid w:val="004E3CB7"/>
    <w:rsid w:val="004F722A"/>
    <w:rsid w:val="00511CBB"/>
    <w:rsid w:val="0051263E"/>
    <w:rsid w:val="00515AE4"/>
    <w:rsid w:val="0053547F"/>
    <w:rsid w:val="005A3A00"/>
    <w:rsid w:val="005C7696"/>
    <w:rsid w:val="005E3D73"/>
    <w:rsid w:val="005E6CEA"/>
    <w:rsid w:val="005F2191"/>
    <w:rsid w:val="00602057"/>
    <w:rsid w:val="0060564C"/>
    <w:rsid w:val="00632900"/>
    <w:rsid w:val="00646FE6"/>
    <w:rsid w:val="006519C0"/>
    <w:rsid w:val="00651CE3"/>
    <w:rsid w:val="006548E8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5284"/>
    <w:rsid w:val="007B316D"/>
    <w:rsid w:val="007C0F5B"/>
    <w:rsid w:val="007D0680"/>
    <w:rsid w:val="007E0203"/>
    <w:rsid w:val="007E2557"/>
    <w:rsid w:val="007E4F28"/>
    <w:rsid w:val="007E7EF9"/>
    <w:rsid w:val="008059D7"/>
    <w:rsid w:val="008076A4"/>
    <w:rsid w:val="00837F18"/>
    <w:rsid w:val="00856255"/>
    <w:rsid w:val="008564AD"/>
    <w:rsid w:val="00865D7A"/>
    <w:rsid w:val="00865F40"/>
    <w:rsid w:val="00881F17"/>
    <w:rsid w:val="00882BFE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9E5F97"/>
    <w:rsid w:val="00A07B08"/>
    <w:rsid w:val="00A1691C"/>
    <w:rsid w:val="00A33C2A"/>
    <w:rsid w:val="00A62783"/>
    <w:rsid w:val="00A83819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C74C7"/>
    <w:rsid w:val="00BE1349"/>
    <w:rsid w:val="00C15A0C"/>
    <w:rsid w:val="00C17019"/>
    <w:rsid w:val="00C22F6C"/>
    <w:rsid w:val="00C421A6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8B5"/>
    <w:rsid w:val="00D51DDF"/>
    <w:rsid w:val="00D5797C"/>
    <w:rsid w:val="00D77DB2"/>
    <w:rsid w:val="00DB2DD8"/>
    <w:rsid w:val="00DC3F77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0C3F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9044-C62A-4E1B-B455-94A96DB4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65C9F656</Template>
  <TotalTime>1096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松田 瑞生</cp:lastModifiedBy>
  <cp:revision>86</cp:revision>
  <cp:lastPrinted>2020-11-06T08:03:00Z</cp:lastPrinted>
  <dcterms:created xsi:type="dcterms:W3CDTF">2015-03-13T05:54:00Z</dcterms:created>
  <dcterms:modified xsi:type="dcterms:W3CDTF">2020-11-06T08:03:00Z</dcterms:modified>
</cp:coreProperties>
</file>