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9359" w14:textId="26167A37" w:rsidR="00826BEC" w:rsidRDefault="00412727">
      <w:pPr>
        <w:rPr>
          <w:rFonts w:ascii="ＭＳ ゴシック" w:hAnsi="ＭＳ ゴシック"/>
        </w:rPr>
      </w:pPr>
      <w:r>
        <w:rPr>
          <w:rFonts w:ascii="ＭＳ ゴシック" w:hAnsi="ＭＳ 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5638D1" wp14:editId="30C8E56E">
                <wp:simplePos x="0" y="0"/>
                <wp:positionH relativeFrom="column">
                  <wp:posOffset>-360045</wp:posOffset>
                </wp:positionH>
                <wp:positionV relativeFrom="paragraph">
                  <wp:posOffset>-767080</wp:posOffset>
                </wp:positionV>
                <wp:extent cx="6099810" cy="426085"/>
                <wp:effectExtent l="0" t="0" r="0" b="3810"/>
                <wp:wrapNone/>
                <wp:docPr id="4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E195" w14:textId="77777777" w:rsidR="00986866" w:rsidRDefault="00D044F8">
                            <w:pPr>
                              <w:rPr>
                                <w:rFonts w:ascii="ＭＳ ゴシック" w:hAnsi="ＭＳ ゴシック" w:hint="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D02BD">
                              <w:rPr>
                                <w:rFonts w:ascii="ＭＳ ゴシック" w:hAnsi="ＭＳ ゴシック" w:hint="eastAsia"/>
                                <w:snapToGrid w:val="0"/>
                                <w:sz w:val="22"/>
                                <w:szCs w:val="22"/>
                              </w:rPr>
                              <w:t>「</w:t>
                            </w:r>
                            <w:r w:rsidR="00EB14CD">
                              <w:rPr>
                                <w:rFonts w:ascii="ＭＳ ゴシック" w:hAnsi="ＭＳ ゴシック" w:hint="eastAsia"/>
                                <w:snapToGrid w:val="0"/>
                                <w:sz w:val="22"/>
                                <w:szCs w:val="22"/>
                              </w:rPr>
                              <w:t>誰もがいきいきと</w:t>
                            </w:r>
                            <w:r w:rsidR="004E38E8">
                              <w:rPr>
                                <w:rFonts w:ascii="ＭＳ ゴシック" w:hAnsi="ＭＳ ゴシック" w:hint="eastAsia"/>
                                <w:snapToGrid w:val="0"/>
                                <w:sz w:val="22"/>
                                <w:szCs w:val="22"/>
                              </w:rPr>
                              <w:t>安心して子育て</w:t>
                            </w:r>
                            <w:r w:rsidR="00EB14CD">
                              <w:rPr>
                                <w:rFonts w:ascii="ＭＳ ゴシック" w:hAnsi="ＭＳ ゴシック" w:hint="eastAsia"/>
                                <w:snapToGrid w:val="0"/>
                                <w:sz w:val="22"/>
                                <w:szCs w:val="22"/>
                              </w:rPr>
                              <w:t>ができる</w:t>
                            </w:r>
                            <w:r w:rsidR="004E38E8">
                              <w:rPr>
                                <w:rFonts w:ascii="ＭＳ ゴシック" w:hAnsi="ＭＳ ゴシック" w:hint="eastAsia"/>
                                <w:snapToGrid w:val="0"/>
                                <w:sz w:val="22"/>
                                <w:szCs w:val="22"/>
                              </w:rPr>
                              <w:t>まちの実現に向けて</w:t>
                            </w:r>
                            <w:r w:rsidR="00F01858" w:rsidRPr="00CD02BD">
                              <w:rPr>
                                <w:rFonts w:ascii="ＭＳ ゴシック" w:hAnsi="ＭＳ ゴシック" w:hint="eastAsia"/>
                                <w:snapToGrid w:val="0"/>
                                <w:sz w:val="22"/>
                                <w:szCs w:val="22"/>
                              </w:rPr>
                              <w:t>」</w:t>
                            </w:r>
                            <w:r w:rsidR="00381649" w:rsidRPr="00CD02BD">
                              <w:rPr>
                                <w:rFonts w:ascii="ＭＳ ゴシック" w:hAnsi="ＭＳ ゴシック" w:hint="eastAsia"/>
                                <w:snapToGrid w:val="0"/>
                                <w:sz w:val="22"/>
                                <w:szCs w:val="22"/>
                              </w:rPr>
                              <w:t>に関する小論文</w:t>
                            </w:r>
                            <w:r w:rsidR="00381649" w:rsidRPr="00986866">
                              <w:rPr>
                                <w:rFonts w:ascii="ＭＳ ゴシック" w:hAnsi="ＭＳ ゴシック" w:hint="eastAsia"/>
                                <w:snapToGrid w:val="0"/>
                                <w:sz w:val="20"/>
                              </w:rPr>
                              <w:t>（</w:t>
                            </w:r>
                            <w:r w:rsidR="00EB14CD">
                              <w:rPr>
                                <w:rFonts w:ascii="ＭＳ ゴシック" w:hAnsi="ＭＳ ゴシック" w:hint="eastAsia"/>
                                <w:snapToGrid w:val="0"/>
                                <w:sz w:val="20"/>
                              </w:rPr>
                              <w:t>800字</w:t>
                            </w:r>
                            <w:r w:rsidR="005D7BA3" w:rsidRPr="00986866">
                              <w:rPr>
                                <w:rFonts w:ascii="ＭＳ ゴシック" w:hAnsi="ＭＳ ゴシック" w:hint="eastAsia"/>
                                <w:snapToGrid w:val="0"/>
                                <w:sz w:val="20"/>
                              </w:rPr>
                              <w:t>）</w:t>
                            </w:r>
                          </w:p>
                          <w:p w14:paraId="4C4DDAB5" w14:textId="77777777" w:rsidR="00D044F8" w:rsidRPr="00381649" w:rsidRDefault="005D7BA3">
                            <w:pPr>
                              <w:rPr>
                                <w:rFonts w:ascii="ＭＳ 明朝" w:hAnsi="ＭＳ 明朝" w:hint="eastAsia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CD02BD">
                              <w:rPr>
                                <w:rFonts w:ascii="ＭＳ ゴシック" w:hAnsi="ＭＳ ゴシック" w:hint="eastAsia"/>
                                <w:snapToGrid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63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35pt;margin-top:-60.4pt;width:480.3pt;height:3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" filled="f" stroked="f" strokecolor="green" strokeweight="1.5pt">
                <v:textbox>
                  <w:txbxContent>
                    <w:p w14:paraId="100FE195" w14:textId="77777777" w:rsidR="00986866" w:rsidRDefault="00D044F8">
                      <w:pPr>
                        <w:rPr>
                          <w:rFonts w:ascii="ＭＳ ゴシック" w:hAnsi="ＭＳ ゴシック" w:hint="eastAsia"/>
                          <w:snapToGrid w:val="0"/>
                          <w:sz w:val="18"/>
                          <w:szCs w:val="18"/>
                        </w:rPr>
                      </w:pPr>
                      <w:r w:rsidRPr="00CD02BD">
                        <w:rPr>
                          <w:rFonts w:ascii="ＭＳ ゴシック" w:hAnsi="ＭＳ ゴシック" w:hint="eastAsia"/>
                          <w:snapToGrid w:val="0"/>
                          <w:sz w:val="22"/>
                          <w:szCs w:val="22"/>
                        </w:rPr>
                        <w:t>「</w:t>
                      </w:r>
                      <w:r w:rsidR="00EB14CD">
                        <w:rPr>
                          <w:rFonts w:ascii="ＭＳ ゴシック" w:hAnsi="ＭＳ ゴシック" w:hint="eastAsia"/>
                          <w:snapToGrid w:val="0"/>
                          <w:sz w:val="22"/>
                          <w:szCs w:val="22"/>
                        </w:rPr>
                        <w:t>誰もがいきいきと</w:t>
                      </w:r>
                      <w:r w:rsidR="004E38E8">
                        <w:rPr>
                          <w:rFonts w:ascii="ＭＳ ゴシック" w:hAnsi="ＭＳ ゴシック" w:hint="eastAsia"/>
                          <w:snapToGrid w:val="0"/>
                          <w:sz w:val="22"/>
                          <w:szCs w:val="22"/>
                        </w:rPr>
                        <w:t>安心して子育て</w:t>
                      </w:r>
                      <w:r w:rsidR="00EB14CD">
                        <w:rPr>
                          <w:rFonts w:ascii="ＭＳ ゴシック" w:hAnsi="ＭＳ ゴシック" w:hint="eastAsia"/>
                          <w:snapToGrid w:val="0"/>
                          <w:sz w:val="22"/>
                          <w:szCs w:val="22"/>
                        </w:rPr>
                        <w:t>ができる</w:t>
                      </w:r>
                      <w:r w:rsidR="004E38E8">
                        <w:rPr>
                          <w:rFonts w:ascii="ＭＳ ゴシック" w:hAnsi="ＭＳ ゴシック" w:hint="eastAsia"/>
                          <w:snapToGrid w:val="0"/>
                          <w:sz w:val="22"/>
                          <w:szCs w:val="22"/>
                        </w:rPr>
                        <w:t>まちの実現に向けて</w:t>
                      </w:r>
                      <w:r w:rsidR="00F01858" w:rsidRPr="00CD02BD">
                        <w:rPr>
                          <w:rFonts w:ascii="ＭＳ ゴシック" w:hAnsi="ＭＳ ゴシック" w:hint="eastAsia"/>
                          <w:snapToGrid w:val="0"/>
                          <w:sz w:val="22"/>
                          <w:szCs w:val="22"/>
                        </w:rPr>
                        <w:t>」</w:t>
                      </w:r>
                      <w:r w:rsidR="00381649" w:rsidRPr="00CD02BD">
                        <w:rPr>
                          <w:rFonts w:ascii="ＭＳ ゴシック" w:hAnsi="ＭＳ ゴシック" w:hint="eastAsia"/>
                          <w:snapToGrid w:val="0"/>
                          <w:sz w:val="22"/>
                          <w:szCs w:val="22"/>
                        </w:rPr>
                        <w:t>に関する小論文</w:t>
                      </w:r>
                      <w:r w:rsidR="00381649" w:rsidRPr="00986866">
                        <w:rPr>
                          <w:rFonts w:ascii="ＭＳ ゴシック" w:hAnsi="ＭＳ ゴシック" w:hint="eastAsia"/>
                          <w:snapToGrid w:val="0"/>
                          <w:sz w:val="20"/>
                        </w:rPr>
                        <w:t>（</w:t>
                      </w:r>
                      <w:r w:rsidR="00EB14CD">
                        <w:rPr>
                          <w:rFonts w:ascii="ＭＳ ゴシック" w:hAnsi="ＭＳ ゴシック" w:hint="eastAsia"/>
                          <w:snapToGrid w:val="0"/>
                          <w:sz w:val="20"/>
                        </w:rPr>
                        <w:t>800字</w:t>
                      </w:r>
                      <w:r w:rsidR="005D7BA3" w:rsidRPr="00986866">
                        <w:rPr>
                          <w:rFonts w:ascii="ＭＳ ゴシック" w:hAnsi="ＭＳ ゴシック" w:hint="eastAsia"/>
                          <w:snapToGrid w:val="0"/>
                          <w:sz w:val="20"/>
                        </w:rPr>
                        <w:t>）</w:t>
                      </w:r>
                    </w:p>
                    <w:p w14:paraId="4C4DDAB5" w14:textId="77777777" w:rsidR="00D044F8" w:rsidRPr="00381649" w:rsidRDefault="005D7BA3">
                      <w:pPr>
                        <w:rPr>
                          <w:rFonts w:ascii="ＭＳ 明朝" w:hAnsi="ＭＳ 明朝" w:hint="eastAsia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CD02BD">
                        <w:rPr>
                          <w:rFonts w:ascii="ＭＳ ゴシック" w:hAnsi="ＭＳ ゴシック" w:hint="eastAsia"/>
                          <w:snapToGrid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689CB6" w14:textId="77777777" w:rsidR="00826BEC" w:rsidRDefault="00826BEC">
      <w:pPr>
        <w:rPr>
          <w:rFonts w:ascii="ＭＳ ゴシック" w:hAnsi="ＭＳ ゴシック"/>
        </w:rPr>
      </w:pPr>
    </w:p>
    <w:p w14:paraId="5450FB16" w14:textId="77777777" w:rsidR="00826BEC" w:rsidRDefault="00826BEC">
      <w:pPr>
        <w:rPr>
          <w:rFonts w:ascii="ＭＳ ゴシック" w:hAnsi="ＭＳ ゴシック"/>
        </w:rPr>
      </w:pPr>
    </w:p>
    <w:p w14:paraId="41BD5654" w14:textId="77777777" w:rsidR="00826BEC" w:rsidRDefault="00826BEC">
      <w:pPr>
        <w:rPr>
          <w:rFonts w:ascii="ＭＳ ゴシック" w:hAnsi="ＭＳ ゴシック"/>
        </w:rPr>
      </w:pPr>
    </w:p>
    <w:p w14:paraId="17A5BE78" w14:textId="77777777" w:rsidR="00B6027C" w:rsidRDefault="00B6027C">
      <w:pPr>
        <w:rPr>
          <w:rFonts w:ascii="ＭＳ ゴシック" w:hAnsi="ＭＳ ゴシック"/>
        </w:rPr>
      </w:pPr>
    </w:p>
    <w:p w14:paraId="4C88AEED" w14:textId="77777777" w:rsidR="00826BEC" w:rsidRDefault="00826BEC">
      <w:pPr>
        <w:rPr>
          <w:rFonts w:ascii="ＭＳ ゴシック" w:hAnsi="ＭＳ ゴシック"/>
        </w:rPr>
      </w:pPr>
    </w:p>
    <w:p w14:paraId="32AB8FD1" w14:textId="77777777" w:rsidR="00826BEC" w:rsidRDefault="00826BEC">
      <w:pPr>
        <w:rPr>
          <w:rFonts w:ascii="ＭＳ ゴシック" w:hAnsi="ＭＳ ゴシック"/>
        </w:rPr>
      </w:pPr>
    </w:p>
    <w:p w14:paraId="7AB916F8" w14:textId="77777777" w:rsidR="00826BEC" w:rsidRDefault="00826BEC">
      <w:pPr>
        <w:rPr>
          <w:rFonts w:ascii="ＭＳ ゴシック" w:hAnsi="ＭＳ ゴシック"/>
        </w:rPr>
      </w:pPr>
    </w:p>
    <w:p w14:paraId="29B32454" w14:textId="77777777" w:rsidR="00826BEC" w:rsidRDefault="00826BEC">
      <w:pPr>
        <w:rPr>
          <w:rFonts w:ascii="ＭＳ ゴシック" w:hAnsi="ＭＳ ゴシック"/>
        </w:rPr>
      </w:pPr>
    </w:p>
    <w:p w14:paraId="58856449" w14:textId="77777777" w:rsidR="00826BEC" w:rsidRDefault="00826BEC">
      <w:pPr>
        <w:rPr>
          <w:rFonts w:ascii="ＭＳ ゴシック" w:hAnsi="ＭＳ ゴシック"/>
        </w:rPr>
      </w:pPr>
    </w:p>
    <w:p w14:paraId="10652016" w14:textId="77777777" w:rsidR="00826BEC" w:rsidRDefault="00826BEC">
      <w:pPr>
        <w:rPr>
          <w:rFonts w:ascii="ＭＳ ゴシック" w:hAnsi="ＭＳ ゴシック"/>
        </w:rPr>
      </w:pPr>
    </w:p>
    <w:p w14:paraId="128C9E1F" w14:textId="77777777" w:rsidR="00826BEC" w:rsidRDefault="00826BEC">
      <w:pPr>
        <w:rPr>
          <w:rFonts w:ascii="ＭＳ ゴシック" w:hAnsi="ＭＳ ゴシック"/>
        </w:rPr>
      </w:pPr>
    </w:p>
    <w:p w14:paraId="379AD298" w14:textId="77777777" w:rsidR="00826BEC" w:rsidRDefault="00826BEC">
      <w:pPr>
        <w:rPr>
          <w:rFonts w:ascii="ＭＳ ゴシック" w:hAnsi="ＭＳ ゴシック"/>
        </w:rPr>
      </w:pPr>
    </w:p>
    <w:p w14:paraId="498DE80F" w14:textId="77777777" w:rsidR="00826BEC" w:rsidRDefault="00826BEC">
      <w:pPr>
        <w:rPr>
          <w:rFonts w:ascii="ＭＳ ゴシック" w:hAnsi="ＭＳ ゴシック"/>
        </w:rPr>
      </w:pPr>
    </w:p>
    <w:p w14:paraId="640C754B" w14:textId="77777777" w:rsidR="00826BEC" w:rsidRDefault="00826BEC">
      <w:pPr>
        <w:rPr>
          <w:rFonts w:ascii="ＭＳ ゴシック" w:hAnsi="ＭＳ ゴシック"/>
        </w:rPr>
      </w:pPr>
    </w:p>
    <w:p w14:paraId="4CFCA306" w14:textId="77777777" w:rsidR="00826BEC" w:rsidRDefault="00826BEC">
      <w:pPr>
        <w:rPr>
          <w:rFonts w:ascii="ＭＳ ゴシック" w:hAnsi="ＭＳ ゴシック"/>
        </w:rPr>
      </w:pPr>
    </w:p>
    <w:p w14:paraId="130702C9" w14:textId="77777777" w:rsidR="00826BEC" w:rsidRDefault="00826BEC">
      <w:pPr>
        <w:rPr>
          <w:rFonts w:ascii="ＭＳ ゴシック" w:hAnsi="ＭＳ ゴシック"/>
        </w:rPr>
      </w:pPr>
    </w:p>
    <w:p w14:paraId="0F029830" w14:textId="77777777" w:rsidR="00826BEC" w:rsidRDefault="00826BEC">
      <w:pPr>
        <w:rPr>
          <w:rFonts w:ascii="ＭＳ ゴシック" w:hAnsi="ＭＳ ゴシック"/>
        </w:rPr>
      </w:pPr>
    </w:p>
    <w:p w14:paraId="719521A2" w14:textId="77777777" w:rsidR="00826BEC" w:rsidRDefault="00826BEC">
      <w:pPr>
        <w:rPr>
          <w:rFonts w:ascii="ＭＳ ゴシック" w:hAnsi="ＭＳ ゴシック"/>
        </w:rPr>
      </w:pPr>
    </w:p>
    <w:p w14:paraId="01382689" w14:textId="77777777" w:rsidR="00826BEC" w:rsidRDefault="00826BEC">
      <w:pPr>
        <w:rPr>
          <w:rFonts w:ascii="ＭＳ ゴシック" w:hAnsi="ＭＳ ゴシック"/>
        </w:rPr>
      </w:pPr>
    </w:p>
    <w:p w14:paraId="622B11C9" w14:textId="77777777" w:rsidR="00826BEC" w:rsidRDefault="00826BEC">
      <w:pPr>
        <w:rPr>
          <w:rFonts w:ascii="ＭＳ ゴシック" w:hAnsi="ＭＳ ゴシック" w:hint="eastAsia"/>
        </w:rPr>
      </w:pPr>
    </w:p>
    <w:sectPr w:rsidR="00826BEC" w:rsidSect="00CD02BD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1897" w14:textId="77777777" w:rsidR="00A03B78" w:rsidRDefault="00A03B78">
      <w:r>
        <w:separator/>
      </w:r>
    </w:p>
  </w:endnote>
  <w:endnote w:type="continuationSeparator" w:id="0">
    <w:p w14:paraId="29DDA204" w14:textId="77777777" w:rsidR="00A03B78" w:rsidRDefault="00A0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0B85" w14:textId="77777777" w:rsidR="002B79BB" w:rsidRDefault="005D7BA3" w:rsidP="00C63D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7F0DD6BD" w14:textId="77777777" w:rsidR="002B79BB" w:rsidRDefault="002B79BB" w:rsidP="009A318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7CB0" w14:textId="77777777" w:rsidR="002B79BB" w:rsidRPr="00543997" w:rsidRDefault="005D7BA3" w:rsidP="00543997">
    <w:pPr>
      <w:pStyle w:val="a4"/>
      <w:ind w:right="360"/>
      <w:jc w:val="right"/>
      <w:rPr>
        <w:rFonts w:ascii="ＭＳ ゴシック" w:hAnsi="ＭＳ ゴシック" w:hint="eastAsia"/>
      </w:rPr>
    </w:pPr>
    <w:r w:rsidRPr="00543997">
      <w:rPr>
        <w:rFonts w:ascii="ＭＳ ゴシック" w:hAnsi="ＭＳ ゴシック" w:hint="eastAsia"/>
      </w:rPr>
      <w:t>20×20字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2528" w14:textId="77777777" w:rsidR="00A03B78" w:rsidRDefault="00A03B78">
      <w:r>
        <w:separator/>
      </w:r>
    </w:p>
  </w:footnote>
  <w:footnote w:type="continuationSeparator" w:id="0">
    <w:p w14:paraId="57F862A1" w14:textId="77777777" w:rsidR="00A03B78" w:rsidRDefault="00A0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8EA4" w14:textId="3DBBA0FD" w:rsidR="002B79BB" w:rsidRPr="00AD5053" w:rsidRDefault="00412727" w:rsidP="00E217FA">
    <w:pPr>
      <w:pStyle w:val="a3"/>
      <w:rPr>
        <w:rFonts w:ascii="ＭＳ ゴシック" w:hAnsi="ＭＳ ゴシック" w:hint="eastAsia"/>
      </w:rPr>
    </w:pPr>
    <w:r>
      <w:rPr>
        <w:rFonts w:ascii="ＭＳ ゴシック" w:hAnsi="ＭＳ ゴシック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3DB1FA" wp14:editId="5B3C920B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187BD" id="Rectangle 1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" filled="f" strokecolor="green" strokeweight=".25pt"/>
          </w:pict>
        </mc:Fallback>
      </mc:AlternateContent>
    </w:r>
    <w:r>
      <w:rPr>
        <w:rFonts w:ascii="ＭＳ ゴシック" w:hAnsi="ＭＳ ゴシック"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E1CA05" wp14:editId="6F73C84B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4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5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6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7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8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9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50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1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2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3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4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5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6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7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8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9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60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1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2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3D9470" id="Group 2" o:spid="_x0000_s1026" style="position:absolute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">
              <v:group id="Group 3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5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6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7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8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9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10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11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2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3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4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5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6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7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8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9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20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21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2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3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4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5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6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7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8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9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30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1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2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3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4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5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6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7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8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9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0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1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2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3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4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5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8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9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50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1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2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3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4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5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6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7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8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9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60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1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2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3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4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5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6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7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8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9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70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1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2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3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4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5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6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7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8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9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80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1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2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3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4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5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6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7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8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9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90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1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2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3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4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5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6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7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8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9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100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1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2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3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4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5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6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7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8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9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10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1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2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3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4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5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6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7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8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9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20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1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2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3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4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5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6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7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8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9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30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1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2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3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4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5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6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7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8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9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40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1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2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3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4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5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6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7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8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9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50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1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2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3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4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5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6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7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8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9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60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1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2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3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4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5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6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7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8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9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70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1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2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3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4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5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6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7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8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9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80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1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2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3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4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5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6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7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8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9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90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1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2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3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4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5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6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7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8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9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200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1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2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3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4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5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6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7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8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9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10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1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2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3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4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5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6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7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8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9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20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1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2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3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4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5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6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7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8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9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30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1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2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3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4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5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6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7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8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9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40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1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2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3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4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5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6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7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8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9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50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1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2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3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4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5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6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7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8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9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60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1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2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3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4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5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6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7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8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9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70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1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2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3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4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5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6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7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8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9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80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1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2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3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4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5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6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7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8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9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90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1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2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3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4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5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6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7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8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9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300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1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2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3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4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5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6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7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8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9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10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1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2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3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4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5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6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7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8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9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20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1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2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3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4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5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6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7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8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9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30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1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2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3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4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5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6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7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8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9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40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1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2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3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4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5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6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7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8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9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50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1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2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3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4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5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6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7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8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9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60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1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2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3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4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5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6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7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8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9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70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1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2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3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4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5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6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7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8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9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80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1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2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3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4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5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6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7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8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9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90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1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2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3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4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5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6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7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8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9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400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1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2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3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4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5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6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7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8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9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10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1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2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3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4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5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6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7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8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9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20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1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2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86"/>
    <w:rsid w:val="000009FA"/>
    <w:rsid w:val="000301D7"/>
    <w:rsid w:val="00036751"/>
    <w:rsid w:val="000750F6"/>
    <w:rsid w:val="0008299C"/>
    <w:rsid w:val="00166BB9"/>
    <w:rsid w:val="002728DA"/>
    <w:rsid w:val="002B79BB"/>
    <w:rsid w:val="002E629D"/>
    <w:rsid w:val="00354B20"/>
    <w:rsid w:val="00381649"/>
    <w:rsid w:val="00384C00"/>
    <w:rsid w:val="0039482C"/>
    <w:rsid w:val="003B2D87"/>
    <w:rsid w:val="00412727"/>
    <w:rsid w:val="004747CB"/>
    <w:rsid w:val="0048160F"/>
    <w:rsid w:val="004E38E8"/>
    <w:rsid w:val="00507762"/>
    <w:rsid w:val="00543997"/>
    <w:rsid w:val="005D7BA3"/>
    <w:rsid w:val="006162F4"/>
    <w:rsid w:val="00657572"/>
    <w:rsid w:val="00675602"/>
    <w:rsid w:val="00685ADA"/>
    <w:rsid w:val="006875E5"/>
    <w:rsid w:val="00704829"/>
    <w:rsid w:val="00706BC5"/>
    <w:rsid w:val="0073782A"/>
    <w:rsid w:val="00785293"/>
    <w:rsid w:val="007A7B5A"/>
    <w:rsid w:val="007D2ED2"/>
    <w:rsid w:val="00826BEC"/>
    <w:rsid w:val="008C2C6D"/>
    <w:rsid w:val="00903DEB"/>
    <w:rsid w:val="00954279"/>
    <w:rsid w:val="00986866"/>
    <w:rsid w:val="00996F2D"/>
    <w:rsid w:val="009A3186"/>
    <w:rsid w:val="00A03B78"/>
    <w:rsid w:val="00A53333"/>
    <w:rsid w:val="00AD5053"/>
    <w:rsid w:val="00AD6DCD"/>
    <w:rsid w:val="00B6027C"/>
    <w:rsid w:val="00B7401E"/>
    <w:rsid w:val="00B872B4"/>
    <w:rsid w:val="00C63D72"/>
    <w:rsid w:val="00CC77E1"/>
    <w:rsid w:val="00CD02BD"/>
    <w:rsid w:val="00CF4FB3"/>
    <w:rsid w:val="00D044F8"/>
    <w:rsid w:val="00D141ED"/>
    <w:rsid w:val="00D22F78"/>
    <w:rsid w:val="00D34B8B"/>
    <w:rsid w:val="00D52657"/>
    <w:rsid w:val="00D54CE1"/>
    <w:rsid w:val="00D950E7"/>
    <w:rsid w:val="00DD7DFF"/>
    <w:rsid w:val="00E217FA"/>
    <w:rsid w:val="00E64015"/>
    <w:rsid w:val="00EB14CD"/>
    <w:rsid w:val="00F01858"/>
    <w:rsid w:val="00F56158"/>
    <w:rsid w:val="00F60066"/>
    <w:rsid w:val="00F72322"/>
    <w:rsid w:val="00FC0B1A"/>
    <w:rsid w:val="00FC770A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245C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02BD"/>
    <w:pPr>
      <w:widowControl w:val="0"/>
      <w:jc w:val="both"/>
    </w:pPr>
    <w:rPr>
      <w:rFonts w:eastAsia="ＭＳ ゴシック"/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31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31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A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dc:description/>
  <cp:lastModifiedBy/>
  <cp:revision>1</cp:revision>
  <cp:lastPrinted>2013-10-23T23:53:00Z</cp:lastPrinted>
  <dcterms:created xsi:type="dcterms:W3CDTF">2025-12-16T23:37:00Z</dcterms:created>
  <dcterms:modified xsi:type="dcterms:W3CDTF">2025-12-16T23:37:00Z</dcterms:modified>
</cp:coreProperties>
</file>