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53" w:rsidRPr="00C5280B" w:rsidRDefault="00C5280B" w:rsidP="00C5280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年　　月　</w:t>
      </w:r>
      <w:r w:rsidR="00010153" w:rsidRPr="00C5280B">
        <w:rPr>
          <w:rFonts w:hint="eastAsia"/>
          <w:sz w:val="22"/>
          <w:szCs w:val="22"/>
        </w:rPr>
        <w:t xml:space="preserve">　日</w:t>
      </w:r>
    </w:p>
    <w:p w:rsidR="00010153" w:rsidRPr="00C5280B" w:rsidRDefault="00010153" w:rsidP="00C5280B">
      <w:pPr>
        <w:rPr>
          <w:sz w:val="22"/>
          <w:szCs w:val="22"/>
        </w:rPr>
      </w:pPr>
    </w:p>
    <w:p w:rsidR="00010153" w:rsidRPr="00C5280B" w:rsidRDefault="00C5280B" w:rsidP="00C5280B">
      <w:pPr>
        <w:rPr>
          <w:sz w:val="22"/>
          <w:szCs w:val="22"/>
        </w:rPr>
      </w:pPr>
      <w:r w:rsidRPr="00C5280B">
        <w:rPr>
          <w:rFonts w:hint="eastAsia"/>
          <w:sz w:val="22"/>
          <w:szCs w:val="22"/>
        </w:rPr>
        <w:t>宇土市長　様</w:t>
      </w:r>
    </w:p>
    <w:p w:rsidR="00010153" w:rsidRPr="00C5280B" w:rsidRDefault="00010153" w:rsidP="00C5280B">
      <w:pPr>
        <w:rPr>
          <w:sz w:val="22"/>
          <w:szCs w:val="22"/>
        </w:rPr>
      </w:pPr>
    </w:p>
    <w:p w:rsidR="00010153" w:rsidRPr="00C5280B" w:rsidRDefault="00010153" w:rsidP="00C5280B">
      <w:pPr>
        <w:jc w:val="center"/>
        <w:rPr>
          <w:sz w:val="22"/>
          <w:szCs w:val="22"/>
        </w:rPr>
      </w:pPr>
      <w:r w:rsidRPr="00C5280B">
        <w:rPr>
          <w:rFonts w:hint="eastAsia"/>
          <w:sz w:val="22"/>
          <w:szCs w:val="22"/>
        </w:rPr>
        <w:t>審</w:t>
      </w:r>
      <w:r w:rsidR="00FF7809" w:rsidRPr="00C5280B">
        <w:rPr>
          <w:rFonts w:hint="eastAsia"/>
          <w:sz w:val="22"/>
          <w:szCs w:val="22"/>
        </w:rPr>
        <w:t xml:space="preserve">　</w:t>
      </w:r>
      <w:r w:rsidRPr="00C5280B">
        <w:rPr>
          <w:rFonts w:hint="eastAsia"/>
          <w:sz w:val="22"/>
          <w:szCs w:val="22"/>
        </w:rPr>
        <w:t>査</w:t>
      </w:r>
      <w:r w:rsidR="00FF7809" w:rsidRPr="00C5280B">
        <w:rPr>
          <w:rFonts w:hint="eastAsia"/>
          <w:sz w:val="22"/>
          <w:szCs w:val="22"/>
        </w:rPr>
        <w:t xml:space="preserve">　</w:t>
      </w:r>
      <w:r w:rsidRPr="00C5280B">
        <w:rPr>
          <w:rFonts w:hint="eastAsia"/>
          <w:sz w:val="22"/>
          <w:szCs w:val="22"/>
        </w:rPr>
        <w:t>請</w:t>
      </w:r>
      <w:r w:rsidR="00FF7809" w:rsidRPr="00C5280B">
        <w:rPr>
          <w:rFonts w:hint="eastAsia"/>
          <w:sz w:val="22"/>
          <w:szCs w:val="22"/>
        </w:rPr>
        <w:t xml:space="preserve">　</w:t>
      </w:r>
      <w:r w:rsidRPr="00C5280B">
        <w:rPr>
          <w:rFonts w:hint="eastAsia"/>
          <w:sz w:val="22"/>
          <w:szCs w:val="22"/>
        </w:rPr>
        <w:t>求</w:t>
      </w:r>
      <w:r w:rsidR="00FF7809" w:rsidRPr="00C5280B">
        <w:rPr>
          <w:rFonts w:hint="eastAsia"/>
          <w:sz w:val="22"/>
          <w:szCs w:val="22"/>
        </w:rPr>
        <w:t xml:space="preserve">　</w:t>
      </w:r>
      <w:r w:rsidRPr="00C5280B">
        <w:rPr>
          <w:rFonts w:hint="eastAsia"/>
          <w:sz w:val="22"/>
          <w:szCs w:val="22"/>
        </w:rPr>
        <w:t>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985"/>
        <w:gridCol w:w="3827"/>
        <w:gridCol w:w="2126"/>
      </w:tblGrid>
      <w:tr w:rsidR="00010153" w:rsidRPr="00C5280B" w:rsidTr="00D036B2">
        <w:tc>
          <w:tcPr>
            <w:tcW w:w="992" w:type="dxa"/>
            <w:vMerge w:val="restart"/>
            <w:shd w:val="clear" w:color="auto" w:fill="auto"/>
            <w:vAlign w:val="center"/>
          </w:tcPr>
          <w:p w:rsidR="00C5280B" w:rsidRDefault="00010153" w:rsidP="00C5280B">
            <w:pPr>
              <w:jc w:val="center"/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審査</w:t>
            </w:r>
          </w:p>
          <w:p w:rsidR="00010153" w:rsidRPr="00C5280B" w:rsidRDefault="00010153" w:rsidP="00C5280B">
            <w:pPr>
              <w:jc w:val="center"/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請求人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0153" w:rsidRPr="00C5280B" w:rsidRDefault="00010153" w:rsidP="00C5280B">
            <w:pPr>
              <w:jc w:val="center"/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住所</w:t>
            </w:r>
            <w:r w:rsidR="00765FEB" w:rsidRPr="00C5280B">
              <w:rPr>
                <w:rFonts w:hint="eastAsia"/>
                <w:sz w:val="22"/>
                <w:szCs w:val="22"/>
              </w:rPr>
              <w:t>又は居所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10153" w:rsidRDefault="00D036B2" w:rsidP="00C5280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熊本県宇土市○○町○○番地○</w:t>
            </w:r>
          </w:p>
          <w:p w:rsidR="00D036B2" w:rsidRPr="00C5280B" w:rsidRDefault="00D036B2" w:rsidP="00C5280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○○アパート○○号室</w:t>
            </w:r>
          </w:p>
        </w:tc>
        <w:tc>
          <w:tcPr>
            <w:tcW w:w="2126" w:type="dxa"/>
            <w:shd w:val="clear" w:color="auto" w:fill="auto"/>
          </w:tcPr>
          <w:p w:rsidR="00FF7809" w:rsidRPr="00C5280B" w:rsidRDefault="00010153" w:rsidP="00D036B2">
            <w:pPr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〒</w:t>
            </w:r>
            <w:r w:rsidR="00D036B2">
              <w:rPr>
                <w:rFonts w:hint="eastAsia"/>
                <w:sz w:val="22"/>
                <w:szCs w:val="22"/>
              </w:rPr>
              <w:t>８６９－○○○○</w:t>
            </w:r>
          </w:p>
        </w:tc>
      </w:tr>
      <w:tr w:rsidR="00010153" w:rsidRPr="00C5280B" w:rsidTr="00D036B2">
        <w:tc>
          <w:tcPr>
            <w:tcW w:w="992" w:type="dxa"/>
            <w:vMerge/>
            <w:shd w:val="clear" w:color="auto" w:fill="auto"/>
            <w:vAlign w:val="center"/>
          </w:tcPr>
          <w:p w:rsidR="00010153" w:rsidRPr="00C5280B" w:rsidRDefault="00010153" w:rsidP="00C5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0153" w:rsidRPr="00C5280B" w:rsidRDefault="00010153" w:rsidP="00C5280B">
            <w:pPr>
              <w:jc w:val="center"/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10153" w:rsidRPr="00D036B2" w:rsidRDefault="00D036B2" w:rsidP="00D036B2">
            <w:pPr>
              <w:pStyle w:val="a6"/>
              <w:numPr>
                <w:ilvl w:val="0"/>
                <w:numId w:val="1"/>
              </w:numPr>
              <w:wordWrap w:val="0"/>
              <w:ind w:leftChars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○　○　○　　　　</w:t>
            </w:r>
            <w:r w:rsidR="00FF7809" w:rsidRPr="00D036B2">
              <w:rPr>
                <w:rFonts w:hint="eastAsia"/>
                <w:sz w:val="22"/>
                <w:szCs w:val="22"/>
                <w:bdr w:val="single" w:sz="4" w:space="0" w:color="auto"/>
              </w:rPr>
              <w:t>印</w:t>
            </w:r>
            <w:r w:rsidR="00C5280B" w:rsidRPr="00D036B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</w:tcPr>
          <w:p w:rsidR="00FF7809" w:rsidRPr="00C5280B" w:rsidRDefault="00010153" w:rsidP="00D036B2">
            <w:pPr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☎</w:t>
            </w:r>
            <w:r w:rsidR="00D036B2">
              <w:rPr>
                <w:rFonts w:hint="eastAsia"/>
                <w:sz w:val="22"/>
                <w:szCs w:val="22"/>
              </w:rPr>
              <w:t>０９０－○○○○－○○○○</w:t>
            </w:r>
          </w:p>
        </w:tc>
      </w:tr>
      <w:tr w:rsidR="00010153" w:rsidRPr="00C5280B" w:rsidTr="00D036B2">
        <w:tc>
          <w:tcPr>
            <w:tcW w:w="992" w:type="dxa"/>
            <w:vMerge/>
            <w:shd w:val="clear" w:color="auto" w:fill="auto"/>
            <w:vAlign w:val="center"/>
          </w:tcPr>
          <w:p w:rsidR="00010153" w:rsidRPr="00C5280B" w:rsidRDefault="00010153" w:rsidP="00C5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65FEB" w:rsidRPr="00C5280B" w:rsidRDefault="00010153" w:rsidP="00C5280B">
            <w:pPr>
              <w:jc w:val="center"/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法人代表者</w:t>
            </w:r>
          </w:p>
          <w:p w:rsidR="00010153" w:rsidRPr="00C5280B" w:rsidRDefault="00765FEB" w:rsidP="00C5280B">
            <w:pPr>
              <w:jc w:val="center"/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の</w:t>
            </w:r>
            <w:r w:rsidR="00010153" w:rsidRPr="00C5280B">
              <w:rPr>
                <w:rFonts w:hint="eastAsia"/>
                <w:sz w:val="22"/>
                <w:szCs w:val="22"/>
              </w:rPr>
              <w:t>住所</w:t>
            </w:r>
            <w:r w:rsidRPr="00C5280B">
              <w:rPr>
                <w:rFonts w:hint="eastAsia"/>
                <w:sz w:val="22"/>
                <w:szCs w:val="22"/>
              </w:rPr>
              <w:t>又は居所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10153" w:rsidRPr="00C5280B" w:rsidRDefault="00010153" w:rsidP="00C5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10153" w:rsidRPr="00C5280B" w:rsidRDefault="00010153" w:rsidP="00C5280B">
            <w:pPr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〒</w:t>
            </w:r>
          </w:p>
          <w:p w:rsidR="00FF7809" w:rsidRPr="00C5280B" w:rsidRDefault="00FF7809" w:rsidP="00C5280B">
            <w:pPr>
              <w:rPr>
                <w:sz w:val="22"/>
                <w:szCs w:val="22"/>
              </w:rPr>
            </w:pPr>
          </w:p>
        </w:tc>
      </w:tr>
      <w:tr w:rsidR="00010153" w:rsidRPr="00C5280B" w:rsidTr="00D036B2">
        <w:tc>
          <w:tcPr>
            <w:tcW w:w="992" w:type="dxa"/>
            <w:vMerge/>
            <w:shd w:val="clear" w:color="auto" w:fill="auto"/>
            <w:vAlign w:val="center"/>
          </w:tcPr>
          <w:p w:rsidR="00010153" w:rsidRPr="00C5280B" w:rsidRDefault="00010153" w:rsidP="00C5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65FEB" w:rsidRPr="00C5280B" w:rsidRDefault="00010153" w:rsidP="00C5280B">
            <w:pPr>
              <w:jc w:val="center"/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法人代表者</w:t>
            </w:r>
          </w:p>
          <w:p w:rsidR="00010153" w:rsidRPr="00C5280B" w:rsidRDefault="00765FEB" w:rsidP="00C5280B">
            <w:pPr>
              <w:jc w:val="center"/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の</w:t>
            </w:r>
            <w:r w:rsidR="00010153" w:rsidRPr="00C5280B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10153" w:rsidRPr="00C5280B" w:rsidRDefault="00FF7809" w:rsidP="00C5280B">
            <w:pPr>
              <w:wordWrap w:val="0"/>
              <w:jc w:val="right"/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印</w:t>
            </w:r>
            <w:r w:rsidR="00C5280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</w:tcPr>
          <w:p w:rsidR="00010153" w:rsidRPr="00C5280B" w:rsidRDefault="00010153" w:rsidP="00C5280B">
            <w:pPr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☎</w:t>
            </w:r>
          </w:p>
          <w:p w:rsidR="00FF7809" w:rsidRPr="00C5280B" w:rsidRDefault="00FF7809" w:rsidP="00C5280B">
            <w:pPr>
              <w:rPr>
                <w:sz w:val="22"/>
                <w:szCs w:val="22"/>
              </w:rPr>
            </w:pPr>
          </w:p>
        </w:tc>
      </w:tr>
      <w:tr w:rsidR="00010153" w:rsidRPr="00C5280B" w:rsidTr="00D036B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010153" w:rsidRPr="00C5280B" w:rsidRDefault="00010153" w:rsidP="00C5280B">
            <w:pPr>
              <w:jc w:val="center"/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代理人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0153" w:rsidRPr="00C5280B" w:rsidRDefault="00010153" w:rsidP="00C5280B">
            <w:pPr>
              <w:jc w:val="center"/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住所</w:t>
            </w:r>
            <w:r w:rsidR="00765FEB" w:rsidRPr="00C5280B">
              <w:rPr>
                <w:rFonts w:hint="eastAsia"/>
                <w:sz w:val="22"/>
                <w:szCs w:val="22"/>
              </w:rPr>
              <w:t>又は居所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10153" w:rsidRPr="00C5280B" w:rsidRDefault="00010153" w:rsidP="00C5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10153" w:rsidRPr="00C5280B" w:rsidRDefault="00010153" w:rsidP="00C5280B">
            <w:pPr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〒</w:t>
            </w:r>
          </w:p>
          <w:p w:rsidR="00FF7809" w:rsidRPr="00C5280B" w:rsidRDefault="00FF7809" w:rsidP="00C5280B">
            <w:pPr>
              <w:rPr>
                <w:sz w:val="22"/>
                <w:szCs w:val="22"/>
              </w:rPr>
            </w:pPr>
          </w:p>
        </w:tc>
      </w:tr>
      <w:tr w:rsidR="00010153" w:rsidRPr="00C5280B" w:rsidTr="00D036B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92" w:type="dxa"/>
            <w:vMerge/>
            <w:shd w:val="clear" w:color="auto" w:fill="auto"/>
            <w:vAlign w:val="center"/>
          </w:tcPr>
          <w:p w:rsidR="00010153" w:rsidRPr="00C5280B" w:rsidRDefault="00010153" w:rsidP="00C5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0153" w:rsidRPr="00C5280B" w:rsidRDefault="00010153" w:rsidP="00C5280B">
            <w:pPr>
              <w:jc w:val="center"/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氏</w:t>
            </w:r>
            <w:r w:rsidR="00FF7809" w:rsidRPr="00C5280B">
              <w:rPr>
                <w:rFonts w:hint="eastAsia"/>
                <w:sz w:val="22"/>
                <w:szCs w:val="22"/>
              </w:rPr>
              <w:t xml:space="preserve">　　</w:t>
            </w:r>
            <w:r w:rsidRPr="00C5280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10153" w:rsidRPr="00C5280B" w:rsidRDefault="00FF7809" w:rsidP="00C5280B">
            <w:pPr>
              <w:wordWrap w:val="0"/>
              <w:jc w:val="right"/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印</w:t>
            </w:r>
            <w:r w:rsidR="00C5280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</w:tcPr>
          <w:p w:rsidR="00010153" w:rsidRPr="00C5280B" w:rsidRDefault="00010153" w:rsidP="00C5280B">
            <w:pPr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☎</w:t>
            </w:r>
          </w:p>
          <w:p w:rsidR="00FF7809" w:rsidRPr="00C5280B" w:rsidRDefault="00FF7809" w:rsidP="00C5280B">
            <w:pPr>
              <w:rPr>
                <w:sz w:val="22"/>
                <w:szCs w:val="22"/>
              </w:rPr>
            </w:pPr>
          </w:p>
        </w:tc>
      </w:tr>
    </w:tbl>
    <w:p w:rsidR="00010153" w:rsidRPr="00C5280B" w:rsidRDefault="00010153" w:rsidP="00C5280B">
      <w:pPr>
        <w:rPr>
          <w:sz w:val="22"/>
          <w:szCs w:val="22"/>
        </w:rPr>
      </w:pPr>
    </w:p>
    <w:p w:rsidR="002832CB" w:rsidRPr="00C5280B" w:rsidRDefault="002832CB" w:rsidP="00C5280B">
      <w:pPr>
        <w:rPr>
          <w:sz w:val="22"/>
          <w:szCs w:val="22"/>
        </w:rPr>
      </w:pPr>
      <w:r w:rsidRPr="00C5280B">
        <w:rPr>
          <w:rFonts w:hint="eastAsia"/>
          <w:sz w:val="22"/>
          <w:szCs w:val="22"/>
        </w:rPr>
        <w:t>次のとおり</w:t>
      </w:r>
      <w:r w:rsidR="0066196E">
        <w:rPr>
          <w:rFonts w:hint="eastAsia"/>
          <w:sz w:val="22"/>
          <w:szCs w:val="22"/>
        </w:rPr>
        <w:t>，</w:t>
      </w:r>
      <w:r w:rsidRPr="00C5280B">
        <w:rPr>
          <w:rFonts w:hint="eastAsia"/>
          <w:sz w:val="22"/>
          <w:szCs w:val="22"/>
        </w:rPr>
        <w:t>不作為についての審査請求をします。</w:t>
      </w:r>
    </w:p>
    <w:p w:rsidR="002832CB" w:rsidRPr="00C5280B" w:rsidRDefault="002832CB" w:rsidP="00C5280B">
      <w:pPr>
        <w:rPr>
          <w:sz w:val="22"/>
          <w:szCs w:val="22"/>
        </w:rPr>
      </w:pPr>
    </w:p>
    <w:p w:rsidR="002832CB" w:rsidRPr="00C5280B" w:rsidRDefault="002832CB" w:rsidP="00C5280B">
      <w:pPr>
        <w:rPr>
          <w:sz w:val="22"/>
          <w:szCs w:val="22"/>
        </w:rPr>
      </w:pPr>
      <w:r w:rsidRPr="00C5280B">
        <w:rPr>
          <w:rFonts w:hint="eastAsia"/>
          <w:sz w:val="22"/>
          <w:szCs w:val="22"/>
        </w:rPr>
        <w:t>１　不作為に係る処分についての申請の内容</w:t>
      </w:r>
    </w:p>
    <w:p w:rsidR="002832CB" w:rsidRPr="00785C06" w:rsidRDefault="002832CB" w:rsidP="00785C06">
      <w:pPr>
        <w:ind w:left="237" w:hangingChars="100" w:hanging="237"/>
        <w:rPr>
          <w:sz w:val="22"/>
          <w:szCs w:val="22"/>
          <w:u w:val="dotted"/>
        </w:rPr>
      </w:pPr>
      <w:r w:rsidRPr="00C5280B">
        <w:rPr>
          <w:rFonts w:hint="eastAsia"/>
          <w:sz w:val="22"/>
          <w:szCs w:val="22"/>
        </w:rPr>
        <w:t xml:space="preserve">　　</w:t>
      </w:r>
      <w:r w:rsidR="00785C06" w:rsidRPr="00785C06">
        <w:rPr>
          <w:rFonts w:hint="eastAsia"/>
          <w:sz w:val="22"/>
          <w:szCs w:val="22"/>
          <w:u w:val="dotted"/>
        </w:rPr>
        <w:t>審査請求人が○○○○（例：宇土市長，宇土市福祉事務所長）に対してした○○○○法○○条に基づく○○処分についての申請</w:t>
      </w:r>
    </w:p>
    <w:p w:rsidR="002832CB" w:rsidRPr="00C5280B" w:rsidRDefault="002832CB" w:rsidP="00C5280B">
      <w:pPr>
        <w:rPr>
          <w:sz w:val="22"/>
          <w:szCs w:val="22"/>
        </w:rPr>
      </w:pPr>
    </w:p>
    <w:p w:rsidR="002832CB" w:rsidRPr="00C5280B" w:rsidRDefault="002832CB" w:rsidP="00C5280B">
      <w:pPr>
        <w:rPr>
          <w:sz w:val="22"/>
          <w:szCs w:val="22"/>
        </w:rPr>
      </w:pPr>
      <w:r w:rsidRPr="00C5280B">
        <w:rPr>
          <w:rFonts w:hint="eastAsia"/>
          <w:sz w:val="22"/>
          <w:szCs w:val="22"/>
        </w:rPr>
        <w:t>２　申請の年月日</w:t>
      </w:r>
    </w:p>
    <w:p w:rsidR="002832CB" w:rsidRPr="00785C06" w:rsidRDefault="002832CB" w:rsidP="00C5280B">
      <w:pPr>
        <w:rPr>
          <w:sz w:val="22"/>
          <w:szCs w:val="22"/>
          <w:u w:val="dotted"/>
        </w:rPr>
      </w:pPr>
      <w:r w:rsidRPr="00C5280B">
        <w:rPr>
          <w:rFonts w:hint="eastAsia"/>
          <w:sz w:val="22"/>
          <w:szCs w:val="22"/>
        </w:rPr>
        <w:t xml:space="preserve">　</w:t>
      </w:r>
      <w:r w:rsidR="00C5280B">
        <w:rPr>
          <w:rFonts w:hint="eastAsia"/>
          <w:sz w:val="22"/>
          <w:szCs w:val="22"/>
        </w:rPr>
        <w:t xml:space="preserve">　</w:t>
      </w:r>
      <w:r w:rsidR="00785C06" w:rsidRPr="00785C06">
        <w:rPr>
          <w:rFonts w:hint="eastAsia"/>
          <w:sz w:val="22"/>
          <w:szCs w:val="22"/>
          <w:u w:val="dotted"/>
        </w:rPr>
        <w:t>平成○○</w:t>
      </w:r>
      <w:r w:rsidR="00C5280B" w:rsidRPr="00785C06">
        <w:rPr>
          <w:rFonts w:hint="eastAsia"/>
          <w:sz w:val="22"/>
          <w:szCs w:val="22"/>
          <w:u w:val="dotted"/>
        </w:rPr>
        <w:t>年</w:t>
      </w:r>
      <w:r w:rsidR="00785C06" w:rsidRPr="00785C06">
        <w:rPr>
          <w:rFonts w:hint="eastAsia"/>
          <w:sz w:val="22"/>
          <w:szCs w:val="22"/>
          <w:u w:val="dotted"/>
        </w:rPr>
        <w:t>○○</w:t>
      </w:r>
      <w:r w:rsidR="00C5280B" w:rsidRPr="00785C06">
        <w:rPr>
          <w:rFonts w:hint="eastAsia"/>
          <w:sz w:val="22"/>
          <w:szCs w:val="22"/>
          <w:u w:val="dotted"/>
        </w:rPr>
        <w:t>月</w:t>
      </w:r>
      <w:r w:rsidR="00785C06" w:rsidRPr="00785C06">
        <w:rPr>
          <w:rFonts w:hint="eastAsia"/>
          <w:sz w:val="22"/>
          <w:szCs w:val="22"/>
          <w:u w:val="dotted"/>
        </w:rPr>
        <w:t>○○</w:t>
      </w:r>
      <w:r w:rsidRPr="00785C06">
        <w:rPr>
          <w:rFonts w:hint="eastAsia"/>
          <w:sz w:val="22"/>
          <w:szCs w:val="22"/>
          <w:u w:val="dotted"/>
        </w:rPr>
        <w:t>日</w:t>
      </w:r>
    </w:p>
    <w:p w:rsidR="002832CB" w:rsidRPr="00C5280B" w:rsidRDefault="002832CB" w:rsidP="00C5280B">
      <w:pPr>
        <w:rPr>
          <w:sz w:val="22"/>
          <w:szCs w:val="22"/>
        </w:rPr>
      </w:pPr>
    </w:p>
    <w:p w:rsidR="002832CB" w:rsidRPr="00C5280B" w:rsidRDefault="002832CB" w:rsidP="00C5280B">
      <w:pPr>
        <w:rPr>
          <w:sz w:val="22"/>
          <w:szCs w:val="22"/>
        </w:rPr>
      </w:pPr>
      <w:r w:rsidRPr="00C5280B">
        <w:rPr>
          <w:rFonts w:hint="eastAsia"/>
          <w:sz w:val="22"/>
          <w:szCs w:val="22"/>
        </w:rPr>
        <w:t>３　添付書類</w:t>
      </w:r>
    </w:p>
    <w:p w:rsidR="00055CBB" w:rsidRPr="00C5280B" w:rsidRDefault="00785C06" w:rsidP="00C5280B">
      <w:pPr>
        <w:rPr>
          <w:sz w:val="22"/>
          <w:szCs w:val="22"/>
          <w:u w:val="dotted"/>
        </w:rPr>
      </w:pPr>
      <w:r w:rsidRPr="00785C06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dotted"/>
        </w:rPr>
        <w:t>上記申請</w:t>
      </w:r>
      <w:r w:rsidR="00AA71A0">
        <w:rPr>
          <w:rFonts w:hint="eastAsia"/>
          <w:sz w:val="22"/>
          <w:szCs w:val="22"/>
          <w:u w:val="dotted"/>
        </w:rPr>
        <w:t>に関する書類</w:t>
      </w:r>
      <w:bookmarkStart w:id="0" w:name="_GoBack"/>
      <w:bookmarkEnd w:id="0"/>
      <w:r>
        <w:rPr>
          <w:rFonts w:hint="eastAsia"/>
          <w:sz w:val="22"/>
          <w:szCs w:val="22"/>
          <w:u w:val="dotted"/>
        </w:rPr>
        <w:t>一式</w:t>
      </w:r>
    </w:p>
    <w:sectPr w:rsidR="00055CBB" w:rsidRPr="00C5280B" w:rsidSect="00C5280B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14EB1"/>
    <w:multiLevelType w:val="hybridMultilevel"/>
    <w:tmpl w:val="2C2E4268"/>
    <w:lvl w:ilvl="0" w:tplc="2D6ABAA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53"/>
    <w:rsid w:val="00010153"/>
    <w:rsid w:val="00055CBB"/>
    <w:rsid w:val="000A2532"/>
    <w:rsid w:val="002832CB"/>
    <w:rsid w:val="003C6559"/>
    <w:rsid w:val="00602CCA"/>
    <w:rsid w:val="006154F8"/>
    <w:rsid w:val="0066196E"/>
    <w:rsid w:val="00671448"/>
    <w:rsid w:val="00765FEB"/>
    <w:rsid w:val="00785C06"/>
    <w:rsid w:val="00955AE1"/>
    <w:rsid w:val="00977D12"/>
    <w:rsid w:val="00986995"/>
    <w:rsid w:val="00A05D28"/>
    <w:rsid w:val="00AA71A0"/>
    <w:rsid w:val="00C5280B"/>
    <w:rsid w:val="00C534FC"/>
    <w:rsid w:val="00CD24E6"/>
    <w:rsid w:val="00CD357C"/>
    <w:rsid w:val="00D036B2"/>
    <w:rsid w:val="00E26122"/>
    <w:rsid w:val="00EA79F5"/>
    <w:rsid w:val="00F3301F"/>
    <w:rsid w:val="00F5750E"/>
    <w:rsid w:val="00F916A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1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71448"/>
    <w:pPr>
      <w:jc w:val="center"/>
    </w:pPr>
  </w:style>
  <w:style w:type="paragraph" w:styleId="a5">
    <w:name w:val="Closing"/>
    <w:basedOn w:val="a"/>
    <w:rsid w:val="00671448"/>
    <w:pPr>
      <w:jc w:val="right"/>
    </w:pPr>
  </w:style>
  <w:style w:type="paragraph" w:styleId="a6">
    <w:name w:val="List Paragraph"/>
    <w:basedOn w:val="a"/>
    <w:uiPriority w:val="34"/>
    <w:qFormat/>
    <w:rsid w:val="00D036B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1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71448"/>
    <w:pPr>
      <w:jc w:val="center"/>
    </w:pPr>
  </w:style>
  <w:style w:type="paragraph" w:styleId="a5">
    <w:name w:val="Closing"/>
    <w:basedOn w:val="a"/>
    <w:rsid w:val="00671448"/>
    <w:pPr>
      <w:jc w:val="right"/>
    </w:pPr>
  </w:style>
  <w:style w:type="paragraph" w:styleId="a6">
    <w:name w:val="List Paragraph"/>
    <w:basedOn w:val="a"/>
    <w:uiPriority w:val="34"/>
    <w:qFormat/>
    <w:rsid w:val="00D036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545D3182</Template>
  <TotalTime>62</TotalTime>
  <Pages>1</Pages>
  <Words>253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TAIMS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東京都</dc:creator>
  <cp:lastModifiedBy>青木 崇史</cp:lastModifiedBy>
  <cp:revision>5</cp:revision>
  <dcterms:created xsi:type="dcterms:W3CDTF">2017-08-03T02:58:00Z</dcterms:created>
  <dcterms:modified xsi:type="dcterms:W3CDTF">2017-08-03T07:55:00Z</dcterms:modified>
</cp:coreProperties>
</file>