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7B316D" w:rsidP="00390A4C">
      <w:pPr>
        <w:ind w:firstLineChars="100" w:firstLine="220"/>
        <w:rPr>
          <w:sz w:val="22"/>
        </w:rPr>
      </w:pPr>
      <w:r w:rsidRPr="0036058C">
        <w:rPr>
          <w:rFonts w:hint="eastAsia"/>
          <w:sz w:val="22"/>
        </w:rPr>
        <w:t>宇土市</w:t>
      </w:r>
      <w:r w:rsidR="002C2C61" w:rsidRPr="0036058C">
        <w:rPr>
          <w:rFonts w:hint="eastAsia"/>
          <w:sz w:val="22"/>
        </w:rPr>
        <w:t xml:space="preserve">長　</w:t>
      </w:r>
      <w:r w:rsidRPr="0036058C">
        <w:rPr>
          <w:rFonts w:asciiTheme="minorEastAsia" w:hAnsiTheme="minorEastAsia" w:hint="eastAsia"/>
          <w:sz w:val="22"/>
        </w:rPr>
        <w:t>元松　茂樹</w:t>
      </w:r>
      <w:r w:rsidR="00EF6D81">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EF6D81"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36058C" w:rsidP="0036058C">
      <w:pPr>
        <w:ind w:firstLineChars="100" w:firstLine="220"/>
        <w:rPr>
          <w:sz w:val="22"/>
        </w:rPr>
      </w:pPr>
      <w:r w:rsidRPr="0036058C">
        <w:rPr>
          <w:rFonts w:hint="eastAsia"/>
          <w:sz w:val="22"/>
        </w:rPr>
        <w:t>下記の業務に係る公募型プロポーザル方式による提案書の提出を希望しますので，宇土市委託業務等発注プロポーザル方式実施要綱第９条の規定により，必要書類を添えて参加を申し出ます。</w:t>
      </w:r>
    </w:p>
    <w:p w:rsidR="002C2C61" w:rsidRPr="0036058C" w:rsidRDefault="0036058C" w:rsidP="0036058C">
      <w:pPr>
        <w:rPr>
          <w:sz w:val="22"/>
        </w:rPr>
      </w:pPr>
      <w:r w:rsidRPr="0036058C">
        <w:rPr>
          <w:rFonts w:hint="eastAsia"/>
          <w:sz w:val="22"/>
        </w:rPr>
        <w:t xml:space="preserve">　なお，参加資格要件を満たしていること並びにこの申出書及び添付書類の内容については，事実と相違ないことを誓約します。</w:t>
      </w:r>
      <w:bookmarkStart w:id="0" w:name="_GoBack"/>
      <w:bookmarkEnd w:id="0"/>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3D0CD0" w:rsidRDefault="00261BF1" w:rsidP="00E0597F">
      <w:pPr>
        <w:ind w:left="1320" w:hangingChars="600" w:hanging="1320"/>
        <w:rPr>
          <w:sz w:val="22"/>
          <w:u w:val="single"/>
        </w:rPr>
      </w:pPr>
      <w:r w:rsidRPr="0036058C">
        <w:rPr>
          <w:rFonts w:hint="eastAsia"/>
          <w:sz w:val="22"/>
        </w:rPr>
        <w:t xml:space="preserve">　業務名　　</w:t>
      </w:r>
      <w:r w:rsidR="003D0CD0" w:rsidRPr="003D0CD0">
        <w:rPr>
          <w:rFonts w:ascii="ＭＳ 明朝" w:eastAsia="ＭＳ 明朝" w:hAnsi="ＭＳ 明朝" w:hint="eastAsia"/>
          <w:kern w:val="0"/>
          <w:sz w:val="22"/>
        </w:rPr>
        <w:t>宇土市新庁舎建設に伴うネットワーク構築事業設計等業務委託</w:t>
      </w:r>
    </w:p>
    <w:p w:rsidR="002C2C61" w:rsidRPr="0036058C" w:rsidRDefault="002C2C61" w:rsidP="003F3501">
      <w:pPr>
        <w:rPr>
          <w:sz w:val="22"/>
        </w:rPr>
      </w:pPr>
    </w:p>
    <w:p w:rsidR="002C2C61" w:rsidRPr="00E15AD9"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7F" w:rsidRDefault="00E0597F" w:rsidP="00F86C75">
      <w:r>
        <w:separator/>
      </w:r>
    </w:p>
  </w:endnote>
  <w:endnote w:type="continuationSeparator" w:id="0">
    <w:p w:rsidR="00E0597F" w:rsidRDefault="00E0597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7F" w:rsidRDefault="00E0597F" w:rsidP="00F86C75">
      <w:r>
        <w:separator/>
      </w:r>
    </w:p>
  </w:footnote>
  <w:footnote w:type="continuationSeparator" w:id="0">
    <w:p w:rsidR="00E0597F" w:rsidRDefault="00E0597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D687D"/>
    <w:rsid w:val="000E1ED3"/>
    <w:rsid w:val="000E4A3F"/>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0CD0"/>
    <w:rsid w:val="003D3605"/>
    <w:rsid w:val="003D41BE"/>
    <w:rsid w:val="003F3501"/>
    <w:rsid w:val="00400134"/>
    <w:rsid w:val="00412A5E"/>
    <w:rsid w:val="00452756"/>
    <w:rsid w:val="00454AEE"/>
    <w:rsid w:val="00455FAA"/>
    <w:rsid w:val="00480A9E"/>
    <w:rsid w:val="004B610C"/>
    <w:rsid w:val="004B6A4E"/>
    <w:rsid w:val="004C3C81"/>
    <w:rsid w:val="004C5A78"/>
    <w:rsid w:val="004D59ED"/>
    <w:rsid w:val="004E3CB7"/>
    <w:rsid w:val="004F722A"/>
    <w:rsid w:val="0051263E"/>
    <w:rsid w:val="00515AE4"/>
    <w:rsid w:val="0053547F"/>
    <w:rsid w:val="005A3A00"/>
    <w:rsid w:val="005C7696"/>
    <w:rsid w:val="005E3D73"/>
    <w:rsid w:val="005E6CEA"/>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C7E94"/>
    <w:rsid w:val="00DF7A70"/>
    <w:rsid w:val="00E0597F"/>
    <w:rsid w:val="00E1094A"/>
    <w:rsid w:val="00E15AD9"/>
    <w:rsid w:val="00E22B32"/>
    <w:rsid w:val="00E24C27"/>
    <w:rsid w:val="00E459D9"/>
    <w:rsid w:val="00E66B58"/>
    <w:rsid w:val="00E679D4"/>
    <w:rsid w:val="00E7452A"/>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EE565B0"/>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50F6-A651-4026-936F-047BB660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E6BC98A6</Template>
  <TotalTime>1065</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松本 啓介</cp:lastModifiedBy>
  <cp:revision>49</cp:revision>
  <cp:lastPrinted>2020-11-06T08:02:00Z</cp:lastPrinted>
  <dcterms:created xsi:type="dcterms:W3CDTF">2015-03-13T05:54:00Z</dcterms:created>
  <dcterms:modified xsi:type="dcterms:W3CDTF">2020-11-17T02:01:00Z</dcterms:modified>
</cp:coreProperties>
</file>