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5C3BCA" w:rsidP="00382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2A99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642A99" w:rsidRDefault="0056392F" w:rsidP="003829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宇土市新庁舎</w:t>
            </w:r>
            <w:r w:rsidR="00776178">
              <w:rPr>
                <w:rFonts w:hint="eastAsia"/>
                <w:kern w:val="0"/>
                <w:sz w:val="22"/>
              </w:rPr>
              <w:t>建設に伴う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ネットワーク構築事業設計等業務委託</w:t>
            </w:r>
          </w:p>
        </w:tc>
      </w:tr>
    </w:tbl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Pr="00642A99">
        <w:rPr>
          <w:rFonts w:ascii="ＭＳ 明朝" w:eastAsia="ＭＳ 明朝" w:hAnsi="ＭＳ 明朝" w:hint="eastAsia"/>
          <w:sz w:val="22"/>
        </w:rPr>
        <w:t>年　　月　　日に参加申出をした標記業務のプロポーザルについて，都合により辞退します。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776178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207F0F"/>
    <w:rsid w:val="00244E99"/>
    <w:rsid w:val="00271417"/>
    <w:rsid w:val="003B3BAA"/>
    <w:rsid w:val="0056392F"/>
    <w:rsid w:val="005C3BCA"/>
    <w:rsid w:val="00642A99"/>
    <w:rsid w:val="00776178"/>
    <w:rsid w:val="00AB766A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D5972E2E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松田 瑞生</cp:lastModifiedBy>
  <cp:revision>8</cp:revision>
  <cp:lastPrinted>2020-11-06T08:03:00Z</cp:lastPrinted>
  <dcterms:created xsi:type="dcterms:W3CDTF">2018-07-30T02:44:00Z</dcterms:created>
  <dcterms:modified xsi:type="dcterms:W3CDTF">2020-11-06T08:03:00Z</dcterms:modified>
</cp:coreProperties>
</file>